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提案委员会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提案</w:t>
            </w:r>
          </w:p>
          <w:p>
            <w:pPr>
              <w:spacing w:line="36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召开全体会议，组织审查十届四次会议征集的提案；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开展提案交办会商；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组织修订《县政协提案工作细则》；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组织开展提案承办单位目标考核；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与所联系界别开展“委员访民情”活动，组织委员撰写社情民意信息。</w:t>
            </w:r>
          </w:p>
        </w:tc>
        <w:tc>
          <w:tcPr>
            <w:tcW w:w="313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协商确定县领导领衔督办提案名单；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选择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1-2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家提案承办单位（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件以上），召开提案办理协商会；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组织开展提案办理督办；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适时召开提案办理工作推进会；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组织委员学习研讨；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6.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开展“三进”活动。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走访委员；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围绕“促进残疾人充分就业，助力残疾人融入社会”开展视察调研；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围绕“我县职业教育发展”进行对口协商（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 xml:space="preserve">9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组织开展提案办理满意度测评工作；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与所联系乡镇联络组开展“进农村”活动，组织委员撰写社情民意信息。</w:t>
            </w:r>
          </w:p>
        </w:tc>
        <w:tc>
          <w:tcPr>
            <w:tcW w:w="3336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组织开展提案集中征集活动，开展提案撰写培训和提案撰写评比活动；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完善优秀提案、提案办理先进单位评选办法；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对提案办理测评；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召开全体会议，开展委员履职评议和工作总结。</w:t>
            </w:r>
          </w:p>
        </w:tc>
      </w:tr>
    </w:tbl>
    <w:p>
      <w:pPr>
        <w:spacing w:line="400" w:lineRule="exact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1F070E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0A3337D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AD57DD"/>
    <w:rsid w:val="76B90FA8"/>
    <w:rsid w:val="7970168A"/>
    <w:rsid w:val="7A955F9B"/>
    <w:rsid w:val="7B6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2020-03-17T01:53:37Z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