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县政协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经济委员会</w:t>
      </w:r>
      <w:bookmarkStart w:id="0" w:name="_GoBack"/>
      <w:bookmarkEnd w:id="0"/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年工作安排表</w:t>
      </w:r>
    </w:p>
    <w:tbl>
      <w:tblPr>
        <w:tblStyle w:val="4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65"/>
        <w:gridCol w:w="3135"/>
        <w:gridCol w:w="3555"/>
        <w:gridCol w:w="3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专委会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第一季度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第二季度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第三季度</w:t>
            </w:r>
          </w:p>
        </w:tc>
        <w:tc>
          <w:tcPr>
            <w:tcW w:w="34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经济</w:t>
            </w:r>
          </w:p>
          <w:p>
            <w:pPr>
              <w:spacing w:line="360" w:lineRule="exact"/>
              <w:ind w:right="-80" w:rightChars="-38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委员会</w:t>
            </w:r>
          </w:p>
        </w:tc>
        <w:tc>
          <w:tcPr>
            <w:tcW w:w="2865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制定工作计划；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走访委员企业；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组织部分委员就经济企业界别提案进行进一步调研；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与所联系界别开展“委员访民情”活动，组织委员撰写社情民意信息。</w:t>
            </w:r>
          </w:p>
        </w:tc>
        <w:tc>
          <w:tcPr>
            <w:tcW w:w="3135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召开全体会议，组织学习研讨；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围绕开展界别提案办理及成果转化协商；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开展提案督办；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组织开展招商活动。</w:t>
            </w:r>
          </w:p>
        </w:tc>
        <w:tc>
          <w:tcPr>
            <w:tcW w:w="3555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围绕健全旅游体制开展调研（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9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组织委员之间开展互动互访活动；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与所联系乡镇联络组开展“进农村”活动，组织委员撰写社情民意信息。</w:t>
            </w:r>
          </w:p>
        </w:tc>
        <w:tc>
          <w:tcPr>
            <w:tcW w:w="34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围绕我县特种设备管理开展对口协商（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10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月）；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视察高效节能电机重大工程建设情况；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组织委员召开知情明政座谈会，撰写提案；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召开全体会议，开展委员履职评议和工作总结。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</w:tr>
    </w:tbl>
    <w:p>
      <w:pPr>
        <w:spacing w:line="400" w:lineRule="exact"/>
        <w:jc w:val="lef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474" w:right="1418" w:bottom="1134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6F1"/>
    <w:rsid w:val="000A6AD6"/>
    <w:rsid w:val="00295A2E"/>
    <w:rsid w:val="00306D67"/>
    <w:rsid w:val="003E0C9E"/>
    <w:rsid w:val="0061403D"/>
    <w:rsid w:val="0063435E"/>
    <w:rsid w:val="006D3C9F"/>
    <w:rsid w:val="009C2608"/>
    <w:rsid w:val="009E76B4"/>
    <w:rsid w:val="00A2247D"/>
    <w:rsid w:val="00A80F40"/>
    <w:rsid w:val="00BF57AC"/>
    <w:rsid w:val="00C16173"/>
    <w:rsid w:val="00CF5475"/>
    <w:rsid w:val="00D1295D"/>
    <w:rsid w:val="00D25081"/>
    <w:rsid w:val="00E1295C"/>
    <w:rsid w:val="00E95E06"/>
    <w:rsid w:val="00F02C73"/>
    <w:rsid w:val="01AD52AE"/>
    <w:rsid w:val="022B5B94"/>
    <w:rsid w:val="02C75E4E"/>
    <w:rsid w:val="03024DB5"/>
    <w:rsid w:val="06166592"/>
    <w:rsid w:val="083103A5"/>
    <w:rsid w:val="0BB42457"/>
    <w:rsid w:val="0E0E71F2"/>
    <w:rsid w:val="0ED52C9E"/>
    <w:rsid w:val="0F9549FE"/>
    <w:rsid w:val="11030713"/>
    <w:rsid w:val="11607996"/>
    <w:rsid w:val="13793260"/>
    <w:rsid w:val="15A81FD7"/>
    <w:rsid w:val="18BB10E3"/>
    <w:rsid w:val="19F10E52"/>
    <w:rsid w:val="1C2D25AF"/>
    <w:rsid w:val="1EE72EA3"/>
    <w:rsid w:val="1F7C49A0"/>
    <w:rsid w:val="2747488D"/>
    <w:rsid w:val="2786142F"/>
    <w:rsid w:val="29791C81"/>
    <w:rsid w:val="2B102E67"/>
    <w:rsid w:val="2B27403D"/>
    <w:rsid w:val="2DB76D45"/>
    <w:rsid w:val="31775BC8"/>
    <w:rsid w:val="33CB1E86"/>
    <w:rsid w:val="35251295"/>
    <w:rsid w:val="362D56F1"/>
    <w:rsid w:val="3884582A"/>
    <w:rsid w:val="39EC3BF4"/>
    <w:rsid w:val="3A3A65C1"/>
    <w:rsid w:val="3A624C1F"/>
    <w:rsid w:val="3B9E45C1"/>
    <w:rsid w:val="3C243CBD"/>
    <w:rsid w:val="3C8C4AAC"/>
    <w:rsid w:val="3DF57BCC"/>
    <w:rsid w:val="3ED71E90"/>
    <w:rsid w:val="3FC60BC0"/>
    <w:rsid w:val="3FF12D94"/>
    <w:rsid w:val="41743F76"/>
    <w:rsid w:val="44815C90"/>
    <w:rsid w:val="4740203F"/>
    <w:rsid w:val="47980FAE"/>
    <w:rsid w:val="48A37EF3"/>
    <w:rsid w:val="49194752"/>
    <w:rsid w:val="4C934C3F"/>
    <w:rsid w:val="4FF35CD4"/>
    <w:rsid w:val="50F66C01"/>
    <w:rsid w:val="55864987"/>
    <w:rsid w:val="589B3741"/>
    <w:rsid w:val="5904610C"/>
    <w:rsid w:val="592E6C7D"/>
    <w:rsid w:val="59326DE0"/>
    <w:rsid w:val="5B061103"/>
    <w:rsid w:val="5B733C63"/>
    <w:rsid w:val="5C174F65"/>
    <w:rsid w:val="5C5F7548"/>
    <w:rsid w:val="5D22140F"/>
    <w:rsid w:val="5DB43051"/>
    <w:rsid w:val="5FEC125B"/>
    <w:rsid w:val="60DA59F6"/>
    <w:rsid w:val="60E76F83"/>
    <w:rsid w:val="61BE4FFF"/>
    <w:rsid w:val="632C1753"/>
    <w:rsid w:val="63526884"/>
    <w:rsid w:val="6384616D"/>
    <w:rsid w:val="639936B3"/>
    <w:rsid w:val="6ABF7A23"/>
    <w:rsid w:val="6E7D4D4C"/>
    <w:rsid w:val="737A38F7"/>
    <w:rsid w:val="73C7537E"/>
    <w:rsid w:val="7542021C"/>
    <w:rsid w:val="765B1304"/>
    <w:rsid w:val="76AD57DD"/>
    <w:rsid w:val="76B90FA8"/>
    <w:rsid w:val="7970168A"/>
    <w:rsid w:val="7A95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1123</Words>
  <Characters>6402</Characters>
  <Lines>0</Lines>
  <Paragraphs>0</Paragraphs>
  <TotalTime>19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2019-02-21T00:19:00Z</dcterms:created>
  <dc:creator>hp</dc:creator>
  <cp:lastModifiedBy>江江</cp:lastModifiedBy>
  <cp:lastPrinted>2020-02-19T09:24:00Z</cp:lastPrinted>
  <dcterms:modified xsi:type="dcterms:W3CDTF">2020-03-17T01:52:46Z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