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农业和农村委员会</w:t>
      </w: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3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890"/>
        <w:gridCol w:w="3096"/>
        <w:gridCol w:w="3545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217" w:type="dxa"/>
            <w:vAlign w:val="center"/>
          </w:tcPr>
          <w:p>
            <w:pPr>
              <w:spacing w:line="38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农业</w:t>
            </w:r>
          </w:p>
          <w:p>
            <w:pPr>
              <w:spacing w:line="38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和农村</w:t>
            </w:r>
          </w:p>
          <w:p>
            <w:pPr>
              <w:spacing w:line="38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90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组织委员开展春耕生产和生猪生产调研；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组织相关委员开展送科技下乡活动；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组织开展金融服务“三农”对接活动。</w:t>
            </w:r>
          </w:p>
        </w:tc>
        <w:tc>
          <w:tcPr>
            <w:tcW w:w="3096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组织委员学习研讨；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围绕森林抚育经营，进行对口协商（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16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与所联系界别开展“委员访民情”活动，组织委员撰写社情民意信息。</w:t>
            </w:r>
          </w:p>
        </w:tc>
        <w:tc>
          <w:tcPr>
            <w:tcW w:w="3545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组织委员学习交流；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围绕脱贫攻坚，开展专项民主监督（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9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月）。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赴江浙地区考察农林产业振兴、农村环境综合整治、农旅融合发展；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与所联系乡镇联络组开展“进农村”活动，组织委员撰写社情民意信息。</w:t>
            </w:r>
          </w:p>
        </w:tc>
        <w:tc>
          <w:tcPr>
            <w:tcW w:w="2864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开展电商进农村视察；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召开全体会议，开展委员履职评议和工作总结。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C934C3F"/>
    <w:rsid w:val="4E385040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C7537E"/>
    <w:rsid w:val="7542021C"/>
    <w:rsid w:val="765B1304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20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2020-03-17T01:50:27Z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