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afterLines="5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县政协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社会和法制委员会</w:t>
      </w: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年工作安排表</w:t>
      </w:r>
    </w:p>
    <w:tbl>
      <w:tblPr>
        <w:tblStyle w:val="4"/>
        <w:tblW w:w="13840" w:type="dxa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865"/>
        <w:gridCol w:w="3135"/>
        <w:gridCol w:w="3555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1031" w:type="dxa"/>
            <w:vAlign w:val="center"/>
          </w:tcPr>
          <w:p>
            <w:pPr>
              <w:spacing w:line="380" w:lineRule="exact"/>
              <w:ind w:right="-92" w:rightChars="-4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社会</w:t>
            </w:r>
          </w:p>
          <w:p>
            <w:pPr>
              <w:spacing w:line="380" w:lineRule="exact"/>
              <w:ind w:right="-92" w:rightChars="-4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和法制委员会</w:t>
            </w:r>
          </w:p>
        </w:tc>
        <w:tc>
          <w:tcPr>
            <w:tcW w:w="2865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召开主任会议，研究制定工作计划；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组织委员学习、培训；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召开社法委全体委员工作会议；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走访、看望部分党外委员；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5.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开展“三进”活动。</w:t>
            </w:r>
          </w:p>
        </w:tc>
        <w:tc>
          <w:tcPr>
            <w:tcW w:w="3135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围绕加强基层社会治理，开展调研（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6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开展提案督办；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与所联系乡镇联络组开展“三乡”工程视察调研。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555" w:type="dxa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围绕“扫黑除恶”专项斗争，开展对口协商（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8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围绕公安创建“枫桥式”派出所，开展调研协商；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与所联系界别开展“委员访民情”活动，组织委员撰写社情民意信息。</w:t>
            </w:r>
          </w:p>
        </w:tc>
        <w:tc>
          <w:tcPr>
            <w:tcW w:w="3254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围绕社区矫正工作，开展专项监督；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组织委员召开知情明政座谈会，撰写提案；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召开全体会议，开展学习研讨、委员履职评议和工作总结。</w:t>
            </w: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0DC4"/>
    <w:multiLevelType w:val="singleLevel"/>
    <w:tmpl w:val="33BF0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22B5B94"/>
    <w:rsid w:val="02C75E4E"/>
    <w:rsid w:val="03024DB5"/>
    <w:rsid w:val="056305C4"/>
    <w:rsid w:val="06166592"/>
    <w:rsid w:val="083103A5"/>
    <w:rsid w:val="0BB42457"/>
    <w:rsid w:val="0E0E71F2"/>
    <w:rsid w:val="0ED52C9E"/>
    <w:rsid w:val="0F9549FE"/>
    <w:rsid w:val="11030713"/>
    <w:rsid w:val="11607996"/>
    <w:rsid w:val="13793260"/>
    <w:rsid w:val="15A81FD7"/>
    <w:rsid w:val="18BB10E3"/>
    <w:rsid w:val="19F10E52"/>
    <w:rsid w:val="1C2D25AF"/>
    <w:rsid w:val="1EE72EA3"/>
    <w:rsid w:val="1F7C49A0"/>
    <w:rsid w:val="2747488D"/>
    <w:rsid w:val="2786142F"/>
    <w:rsid w:val="29791C81"/>
    <w:rsid w:val="2B102E67"/>
    <w:rsid w:val="2B27403D"/>
    <w:rsid w:val="31775BC8"/>
    <w:rsid w:val="33CB1E86"/>
    <w:rsid w:val="35251295"/>
    <w:rsid w:val="362D56F1"/>
    <w:rsid w:val="3884582A"/>
    <w:rsid w:val="39EC3BF4"/>
    <w:rsid w:val="3A3A65C1"/>
    <w:rsid w:val="3A624C1F"/>
    <w:rsid w:val="3B9E45C1"/>
    <w:rsid w:val="3C243CBD"/>
    <w:rsid w:val="3C8C4AAC"/>
    <w:rsid w:val="3DF57BCC"/>
    <w:rsid w:val="3ED71E90"/>
    <w:rsid w:val="3FC60BC0"/>
    <w:rsid w:val="3FF12D94"/>
    <w:rsid w:val="41743F76"/>
    <w:rsid w:val="44815C90"/>
    <w:rsid w:val="4740203F"/>
    <w:rsid w:val="47980FAE"/>
    <w:rsid w:val="48A37EF3"/>
    <w:rsid w:val="4C934C3F"/>
    <w:rsid w:val="4FF35CD4"/>
    <w:rsid w:val="50F66C01"/>
    <w:rsid w:val="55864987"/>
    <w:rsid w:val="589B3741"/>
    <w:rsid w:val="5904610C"/>
    <w:rsid w:val="592E6C7D"/>
    <w:rsid w:val="59326DE0"/>
    <w:rsid w:val="5B061103"/>
    <w:rsid w:val="5B733C63"/>
    <w:rsid w:val="5C174F65"/>
    <w:rsid w:val="5C5F7548"/>
    <w:rsid w:val="5D22140F"/>
    <w:rsid w:val="5DB43051"/>
    <w:rsid w:val="5FEC125B"/>
    <w:rsid w:val="60DA59F6"/>
    <w:rsid w:val="60E76F83"/>
    <w:rsid w:val="61BE4FFF"/>
    <w:rsid w:val="632C1753"/>
    <w:rsid w:val="63526884"/>
    <w:rsid w:val="6384616D"/>
    <w:rsid w:val="639936B3"/>
    <w:rsid w:val="6ABF7A23"/>
    <w:rsid w:val="6E7D4D4C"/>
    <w:rsid w:val="73C7537E"/>
    <w:rsid w:val="7542021C"/>
    <w:rsid w:val="765B1304"/>
    <w:rsid w:val="76AD57DD"/>
    <w:rsid w:val="76B90FA8"/>
    <w:rsid w:val="7970168A"/>
    <w:rsid w:val="7A95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江江</cp:lastModifiedBy>
  <cp:lastPrinted>2020-02-19T09:24:00Z</cp:lastPrinted>
  <dcterms:modified xsi:type="dcterms:W3CDTF">2020-03-17T02:02:34Z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