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asci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民族宗教和台港澳侨联络委员会</w:t>
      </w: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tbl>
      <w:tblPr>
        <w:tblStyle w:val="4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民族宗教和台港澳侨联络</w:t>
            </w:r>
          </w:p>
          <w:p>
            <w:pPr>
              <w:spacing w:line="32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  <w:bookmarkEnd w:id="0"/>
          </w:p>
        </w:tc>
        <w:tc>
          <w:tcPr>
            <w:tcW w:w="28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开展委员培训；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走访、看望宗教界政协委员；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组织委员慰问敬老院老人；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与所联系乡镇联络组开展进企业活动，组织委员撰写社情民意信息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围绕水西历史文化挖掘进行调研（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5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开展进农村活动；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走访界别群众、新的社会阶层代表人士；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外出考察宗教工作。</w:t>
            </w:r>
          </w:p>
        </w:tc>
        <w:tc>
          <w:tcPr>
            <w:tcW w:w="355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围绕文明创建长效机制建设，开展民主监督（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8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开展常委联系委员，委员联系群众活动；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与所联系界别开展“进农村”活动，组织委员撰写社情民意信息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。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组织部分政协委员视察宗教所；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召开全体会议，开展学习研讨、委员履职评议和工作总结。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E047C"/>
    <w:multiLevelType w:val="singleLevel"/>
    <w:tmpl w:val="A5AE04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6166592"/>
    <w:rsid w:val="083103A5"/>
    <w:rsid w:val="0BB42457"/>
    <w:rsid w:val="0E0E71F2"/>
    <w:rsid w:val="0ED52C9E"/>
    <w:rsid w:val="0F9549FE"/>
    <w:rsid w:val="11030713"/>
    <w:rsid w:val="11607996"/>
    <w:rsid w:val="13793260"/>
    <w:rsid w:val="15A81FD7"/>
    <w:rsid w:val="18BB10E3"/>
    <w:rsid w:val="19F10E52"/>
    <w:rsid w:val="1C2D25AF"/>
    <w:rsid w:val="1EE72EA3"/>
    <w:rsid w:val="1F7C49A0"/>
    <w:rsid w:val="2747488D"/>
    <w:rsid w:val="2786142F"/>
    <w:rsid w:val="29791C81"/>
    <w:rsid w:val="2B102E67"/>
    <w:rsid w:val="2B27403D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F57BCC"/>
    <w:rsid w:val="3ED71E90"/>
    <w:rsid w:val="3FC60BC0"/>
    <w:rsid w:val="3FF12D94"/>
    <w:rsid w:val="41743F76"/>
    <w:rsid w:val="44815C90"/>
    <w:rsid w:val="4740203F"/>
    <w:rsid w:val="47980FAE"/>
    <w:rsid w:val="48A37EF3"/>
    <w:rsid w:val="4C934C3F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CC352DF"/>
    <w:rsid w:val="6E7D4D4C"/>
    <w:rsid w:val="73C7537E"/>
    <w:rsid w:val="7542021C"/>
    <w:rsid w:val="765B1304"/>
    <w:rsid w:val="76AD57DD"/>
    <w:rsid w:val="76B90FA8"/>
    <w:rsid w:val="7970168A"/>
    <w:rsid w:val="7A9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21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2020-03-17T02:09:57Z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