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县政协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文化文史和学习委员会</w:t>
      </w:r>
      <w:bookmarkStart w:id="0" w:name="_GoBack"/>
      <w:bookmarkEnd w:id="0"/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年工作安排表</w:t>
      </w:r>
    </w:p>
    <w:tbl>
      <w:tblPr>
        <w:tblStyle w:val="4"/>
        <w:tblW w:w="13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文化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文史</w:t>
            </w:r>
          </w:p>
          <w:p>
            <w:pPr>
              <w:spacing w:line="320" w:lineRule="exact"/>
              <w:ind w:right="-50" w:rightChars="-2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和学习委员会</w:t>
            </w:r>
          </w:p>
        </w:tc>
        <w:tc>
          <w:tcPr>
            <w:tcW w:w="286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开展委员“三进”（农村）活动；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春节期间走访看望政协委员和文史特约撰稿人；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制定年度工作计划；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召开专委会全体委员会议；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对《走进云岭》进行审稿、校对。</w:t>
            </w:r>
          </w:p>
        </w:tc>
        <w:tc>
          <w:tcPr>
            <w:tcW w:w="3135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协助市政协文史委在泾召开全市文史工作会议；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组织委员对南门老街保护开展视察；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对市文史委部署征稿任务开展征集活动；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围绕水西历史文化挖掘进行调研（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5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tabs>
                <w:tab w:val="left" w:pos="312"/>
              </w:tabs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开展提案督办。</w:t>
            </w:r>
          </w:p>
        </w:tc>
        <w:tc>
          <w:tcPr>
            <w:tcW w:w="3555" w:type="dxa"/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对征集文稿进行筛选、修改、审核，向市政协上报文史稿件；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围绕健全旅游体制开展调研（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9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月）；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出版《走进云岭》，开展赠阅活动；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组织委员对城区历史文化进行调研挖掘；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5.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与所联系乡镇联络组开展“进农村”活动，组织委员撰写社情民意信息。</w:t>
            </w:r>
          </w:p>
        </w:tc>
        <w:tc>
          <w:tcPr>
            <w:tcW w:w="3227" w:type="dxa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组织部分委员、特约撰稿人到外地考察学习；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与所联系界别开展“委员访民情”活动，组织委员撰写社情民意信息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；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组织委员召开知情明政座谈会，撰写提案；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召开全体会议，开展学习研讨、委员履职评议和工作总结。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BCE"/>
    <w:multiLevelType w:val="singleLevel"/>
    <w:tmpl w:val="3F8B7BC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5848575F"/>
    <w:multiLevelType w:val="singleLevel"/>
    <w:tmpl w:val="5848575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6284E0F8"/>
    <w:multiLevelType w:val="singleLevel"/>
    <w:tmpl w:val="6284E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71982C02"/>
    <w:multiLevelType w:val="singleLevel"/>
    <w:tmpl w:val="71982C0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22B5B94"/>
    <w:rsid w:val="02C75E4E"/>
    <w:rsid w:val="03024DB5"/>
    <w:rsid w:val="06166592"/>
    <w:rsid w:val="083103A5"/>
    <w:rsid w:val="0BB42457"/>
    <w:rsid w:val="0E0E71F2"/>
    <w:rsid w:val="0ED52C9E"/>
    <w:rsid w:val="0F9549FE"/>
    <w:rsid w:val="11030713"/>
    <w:rsid w:val="11607996"/>
    <w:rsid w:val="13793260"/>
    <w:rsid w:val="15A81FD7"/>
    <w:rsid w:val="18BB10E3"/>
    <w:rsid w:val="19F10E52"/>
    <w:rsid w:val="1C2D25AF"/>
    <w:rsid w:val="1EE72EA3"/>
    <w:rsid w:val="1F7C49A0"/>
    <w:rsid w:val="2747488D"/>
    <w:rsid w:val="2786142F"/>
    <w:rsid w:val="29791C81"/>
    <w:rsid w:val="2B102E67"/>
    <w:rsid w:val="2B27403D"/>
    <w:rsid w:val="31775BC8"/>
    <w:rsid w:val="33CB1E86"/>
    <w:rsid w:val="35251295"/>
    <w:rsid w:val="362D56F1"/>
    <w:rsid w:val="3884582A"/>
    <w:rsid w:val="39EC3BF4"/>
    <w:rsid w:val="3A3A65C1"/>
    <w:rsid w:val="3A624C1F"/>
    <w:rsid w:val="3B9E45C1"/>
    <w:rsid w:val="3C243CBD"/>
    <w:rsid w:val="3C8C4AAC"/>
    <w:rsid w:val="3DF57BCC"/>
    <w:rsid w:val="3ED71E90"/>
    <w:rsid w:val="3FC60BC0"/>
    <w:rsid w:val="3FF12D94"/>
    <w:rsid w:val="41743F76"/>
    <w:rsid w:val="44815C90"/>
    <w:rsid w:val="4740203F"/>
    <w:rsid w:val="47980FAE"/>
    <w:rsid w:val="48A37EF3"/>
    <w:rsid w:val="4C934C3F"/>
    <w:rsid w:val="4FF35CD4"/>
    <w:rsid w:val="50F66C01"/>
    <w:rsid w:val="55864987"/>
    <w:rsid w:val="589B3741"/>
    <w:rsid w:val="5904610C"/>
    <w:rsid w:val="592E6C7D"/>
    <w:rsid w:val="59326DE0"/>
    <w:rsid w:val="5B061103"/>
    <w:rsid w:val="5B733C63"/>
    <w:rsid w:val="5C174F65"/>
    <w:rsid w:val="5C5F7548"/>
    <w:rsid w:val="5D22140F"/>
    <w:rsid w:val="5DB43051"/>
    <w:rsid w:val="5FEC125B"/>
    <w:rsid w:val="60DA59F6"/>
    <w:rsid w:val="60E76F83"/>
    <w:rsid w:val="61BE4FFF"/>
    <w:rsid w:val="632C1753"/>
    <w:rsid w:val="63526884"/>
    <w:rsid w:val="6384616D"/>
    <w:rsid w:val="639936B3"/>
    <w:rsid w:val="6ABF7A23"/>
    <w:rsid w:val="6E7D4D4C"/>
    <w:rsid w:val="73C7537E"/>
    <w:rsid w:val="7542021C"/>
    <w:rsid w:val="765B1304"/>
    <w:rsid w:val="767366B1"/>
    <w:rsid w:val="76AD57DD"/>
    <w:rsid w:val="76B90FA8"/>
    <w:rsid w:val="7970168A"/>
    <w:rsid w:val="7A9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江江</cp:lastModifiedBy>
  <cp:lastPrinted>2020-02-19T09:24:00Z</cp:lastPrinted>
  <dcterms:modified xsi:type="dcterms:W3CDTF">2020-03-17T02:12:51Z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