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人口资源环境委员会</w:t>
      </w: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年工作安排表</w:t>
      </w:r>
    </w:p>
    <w:tbl>
      <w:tblPr>
        <w:tblStyle w:val="4"/>
        <w:tblW w:w="13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759"/>
        <w:gridCol w:w="3109"/>
        <w:gridCol w:w="3423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4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人口资源环境委员会</w:t>
            </w:r>
          </w:p>
        </w:tc>
        <w:tc>
          <w:tcPr>
            <w:tcW w:w="275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组织全体委员开展学习研讨；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制定工作计划；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与所联系界别开展“委员访民情”活动，组织委员撰写社情民意信息。</w:t>
            </w:r>
          </w:p>
        </w:tc>
        <w:tc>
          <w:tcPr>
            <w:tcW w:w="310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全体委员开展进农村活动；（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5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月份）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围绕古玩、花卉苗木市场开展对口协商；（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5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月份）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开展提案督办。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联合所联系乡镇联络组开展“进农村”活动，组织委员撰写社情民意信息。</w:t>
            </w:r>
          </w:p>
        </w:tc>
        <w:tc>
          <w:tcPr>
            <w:tcW w:w="342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全体委员开展进社区活动（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7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围绕不动产登记开展民主监督（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8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开展生态旅游线路调研（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9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围绕生态环境保护，开展民主监督（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7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月）。</w:t>
            </w:r>
          </w:p>
        </w:tc>
        <w:tc>
          <w:tcPr>
            <w:tcW w:w="3532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围绕城乡供水一体化建设，进行调研（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10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开展南门老街旅游综合服务区调研考察；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组织委员考察委员工作室；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组织委员召开知情明政座谈会，撰写提案；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5.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召开全体会议，开展学习研讨、委员履职评议和工作总结。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22B5B94"/>
    <w:rsid w:val="02C75E4E"/>
    <w:rsid w:val="03024DB5"/>
    <w:rsid w:val="06166592"/>
    <w:rsid w:val="083103A5"/>
    <w:rsid w:val="0BB42457"/>
    <w:rsid w:val="0E0E71F2"/>
    <w:rsid w:val="0ED52C9E"/>
    <w:rsid w:val="0F9549FE"/>
    <w:rsid w:val="10F90D65"/>
    <w:rsid w:val="11030713"/>
    <w:rsid w:val="11607996"/>
    <w:rsid w:val="13793260"/>
    <w:rsid w:val="15A81FD7"/>
    <w:rsid w:val="18BB10E3"/>
    <w:rsid w:val="19F10E52"/>
    <w:rsid w:val="1C2D25AF"/>
    <w:rsid w:val="1EE72EA3"/>
    <w:rsid w:val="1F7C49A0"/>
    <w:rsid w:val="2747488D"/>
    <w:rsid w:val="2786142F"/>
    <w:rsid w:val="29791C81"/>
    <w:rsid w:val="2B102E67"/>
    <w:rsid w:val="2B27403D"/>
    <w:rsid w:val="31775BC8"/>
    <w:rsid w:val="33CB1E86"/>
    <w:rsid w:val="35251295"/>
    <w:rsid w:val="362D56F1"/>
    <w:rsid w:val="3884582A"/>
    <w:rsid w:val="39EC3BF4"/>
    <w:rsid w:val="3A3A65C1"/>
    <w:rsid w:val="3A624C1F"/>
    <w:rsid w:val="3B9E45C1"/>
    <w:rsid w:val="3C243CBD"/>
    <w:rsid w:val="3C8C4AAC"/>
    <w:rsid w:val="3DF57BCC"/>
    <w:rsid w:val="3ED71E90"/>
    <w:rsid w:val="3FC60BC0"/>
    <w:rsid w:val="3FF12D94"/>
    <w:rsid w:val="41743F76"/>
    <w:rsid w:val="44815C90"/>
    <w:rsid w:val="4740203F"/>
    <w:rsid w:val="47980FAE"/>
    <w:rsid w:val="48A37EF3"/>
    <w:rsid w:val="4C934C3F"/>
    <w:rsid w:val="4FF35CD4"/>
    <w:rsid w:val="50F66C01"/>
    <w:rsid w:val="55864987"/>
    <w:rsid w:val="589B3741"/>
    <w:rsid w:val="5904610C"/>
    <w:rsid w:val="592E6C7D"/>
    <w:rsid w:val="59326DE0"/>
    <w:rsid w:val="5B061103"/>
    <w:rsid w:val="5B733C63"/>
    <w:rsid w:val="5C174F65"/>
    <w:rsid w:val="5C5F7548"/>
    <w:rsid w:val="5D22140F"/>
    <w:rsid w:val="5DB43051"/>
    <w:rsid w:val="5FEC125B"/>
    <w:rsid w:val="60DA59F6"/>
    <w:rsid w:val="60E76F83"/>
    <w:rsid w:val="61BE4FFF"/>
    <w:rsid w:val="632C1753"/>
    <w:rsid w:val="63526884"/>
    <w:rsid w:val="6384616D"/>
    <w:rsid w:val="639936B3"/>
    <w:rsid w:val="6ABF7A23"/>
    <w:rsid w:val="6E7D4D4C"/>
    <w:rsid w:val="73C7537E"/>
    <w:rsid w:val="7542021C"/>
    <w:rsid w:val="765B1304"/>
    <w:rsid w:val="76AD57DD"/>
    <w:rsid w:val="76B90FA8"/>
    <w:rsid w:val="7970168A"/>
    <w:rsid w:val="7A9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19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江江</cp:lastModifiedBy>
  <cp:lastPrinted>2020-02-19T09:24:00Z</cp:lastPrinted>
  <dcterms:modified xsi:type="dcterms:W3CDTF">2020-03-17T02:05:19Z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