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afterLines="50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经济委员会</w:t>
      </w: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主要</w:t>
      </w:r>
      <w:r>
        <w:rPr>
          <w:rFonts w:hint="eastAsia" w:ascii="宋体" w:hAnsi="宋体" w:cs="宋体"/>
          <w:b/>
          <w:bCs/>
          <w:sz w:val="44"/>
          <w:szCs w:val="44"/>
        </w:rPr>
        <w:t>工作安排</w:t>
      </w:r>
    </w:p>
    <w:tbl>
      <w:tblPr>
        <w:tblStyle w:val="4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经济</w:t>
            </w:r>
          </w:p>
          <w:p>
            <w:pPr>
              <w:spacing w:line="36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委员会</w:t>
            </w:r>
          </w:p>
        </w:tc>
        <w:tc>
          <w:tcPr>
            <w:tcW w:w="286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开展学习座谈，谋划全年工作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2.走访委员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。</w:t>
            </w:r>
          </w:p>
        </w:tc>
        <w:tc>
          <w:tcPr>
            <w:tcW w:w="313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开展提案督办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规范乡镇工业用水收费”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对口协商；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3.开展委员“三进”、委员访民情、委员进机关活动；</w:t>
            </w:r>
          </w:p>
          <w:p>
            <w:pPr>
              <w:spacing w:line="340" w:lineRule="exact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4.开展“学习安吉比歙县、两业并进创特色”专题社情民意信息征集活动。</w:t>
            </w:r>
          </w:p>
        </w:tc>
        <w:tc>
          <w:tcPr>
            <w:tcW w:w="355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1开展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加快推进全县工业用地标准地出让改革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重点民主协商；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开展“三创”民主监督；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3.开展委员“三进”、委员访民情、委员进机关活动。</w:t>
            </w:r>
          </w:p>
          <w:p>
            <w:pPr>
              <w:spacing w:line="340" w:lineRule="exact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全县重点项目建设情况专题视察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开展委员“三进”、委员访民情、委员进机关活动；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开展学习座谈、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开展委员履职评议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。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1CF0FE4"/>
    <w:rsid w:val="020A62EA"/>
    <w:rsid w:val="022B5B94"/>
    <w:rsid w:val="028F5773"/>
    <w:rsid w:val="02C75E4E"/>
    <w:rsid w:val="03024DB5"/>
    <w:rsid w:val="06166592"/>
    <w:rsid w:val="07307AD5"/>
    <w:rsid w:val="07390338"/>
    <w:rsid w:val="083103A5"/>
    <w:rsid w:val="0892135A"/>
    <w:rsid w:val="0971159D"/>
    <w:rsid w:val="0A126A76"/>
    <w:rsid w:val="0A7E4F8A"/>
    <w:rsid w:val="0B44081A"/>
    <w:rsid w:val="0BB42457"/>
    <w:rsid w:val="0BB8533C"/>
    <w:rsid w:val="0BDB6B9A"/>
    <w:rsid w:val="0D0271E7"/>
    <w:rsid w:val="0E0E71F2"/>
    <w:rsid w:val="0E456109"/>
    <w:rsid w:val="0E520154"/>
    <w:rsid w:val="0ED52C9E"/>
    <w:rsid w:val="0F310394"/>
    <w:rsid w:val="0F9549FE"/>
    <w:rsid w:val="10505F32"/>
    <w:rsid w:val="10964CC2"/>
    <w:rsid w:val="11030713"/>
    <w:rsid w:val="114C1F27"/>
    <w:rsid w:val="11607996"/>
    <w:rsid w:val="12C33AC5"/>
    <w:rsid w:val="12F01102"/>
    <w:rsid w:val="131944BD"/>
    <w:rsid w:val="13445C0E"/>
    <w:rsid w:val="13732DAF"/>
    <w:rsid w:val="13793260"/>
    <w:rsid w:val="138D589A"/>
    <w:rsid w:val="13D673A7"/>
    <w:rsid w:val="140A4B43"/>
    <w:rsid w:val="15A81FD7"/>
    <w:rsid w:val="16FB3E32"/>
    <w:rsid w:val="171D78B1"/>
    <w:rsid w:val="189F1259"/>
    <w:rsid w:val="18BB10E3"/>
    <w:rsid w:val="191F6153"/>
    <w:rsid w:val="19592359"/>
    <w:rsid w:val="195E35AE"/>
    <w:rsid w:val="197D0029"/>
    <w:rsid w:val="19F10E52"/>
    <w:rsid w:val="1AE11032"/>
    <w:rsid w:val="1C0F5F1A"/>
    <w:rsid w:val="1C2D25AF"/>
    <w:rsid w:val="1CA21313"/>
    <w:rsid w:val="1CF33ECD"/>
    <w:rsid w:val="1D3B4515"/>
    <w:rsid w:val="1E420EA5"/>
    <w:rsid w:val="1EE72EA3"/>
    <w:rsid w:val="1F6B4E92"/>
    <w:rsid w:val="1F7C49A0"/>
    <w:rsid w:val="206C2984"/>
    <w:rsid w:val="20CD3FF4"/>
    <w:rsid w:val="21A14F79"/>
    <w:rsid w:val="23AE132C"/>
    <w:rsid w:val="24DC3820"/>
    <w:rsid w:val="26627CBC"/>
    <w:rsid w:val="2747488D"/>
    <w:rsid w:val="2786142F"/>
    <w:rsid w:val="28AA62EA"/>
    <w:rsid w:val="294B2ECC"/>
    <w:rsid w:val="29791C81"/>
    <w:rsid w:val="29A07036"/>
    <w:rsid w:val="2B102E67"/>
    <w:rsid w:val="2B224977"/>
    <w:rsid w:val="2B27403D"/>
    <w:rsid w:val="2B4955A8"/>
    <w:rsid w:val="2CD515C8"/>
    <w:rsid w:val="30DD50D9"/>
    <w:rsid w:val="31775BC8"/>
    <w:rsid w:val="3286612C"/>
    <w:rsid w:val="330268AB"/>
    <w:rsid w:val="33BB6C3B"/>
    <w:rsid w:val="33CB1E86"/>
    <w:rsid w:val="35251295"/>
    <w:rsid w:val="354241A6"/>
    <w:rsid w:val="361B46D5"/>
    <w:rsid w:val="362D56F1"/>
    <w:rsid w:val="36977937"/>
    <w:rsid w:val="3884582A"/>
    <w:rsid w:val="38F259A0"/>
    <w:rsid w:val="39730417"/>
    <w:rsid w:val="39EC3BF4"/>
    <w:rsid w:val="3A3A65C1"/>
    <w:rsid w:val="3A624C1F"/>
    <w:rsid w:val="3B9E45C1"/>
    <w:rsid w:val="3BB1770E"/>
    <w:rsid w:val="3C243CBD"/>
    <w:rsid w:val="3C8C4AAC"/>
    <w:rsid w:val="3CD53492"/>
    <w:rsid w:val="3DF57BCC"/>
    <w:rsid w:val="3E671FA8"/>
    <w:rsid w:val="3ED71E90"/>
    <w:rsid w:val="3EF3579D"/>
    <w:rsid w:val="3FC60BC0"/>
    <w:rsid w:val="3FF12D94"/>
    <w:rsid w:val="401639EB"/>
    <w:rsid w:val="40F53215"/>
    <w:rsid w:val="41743F76"/>
    <w:rsid w:val="419F3C29"/>
    <w:rsid w:val="41B85656"/>
    <w:rsid w:val="41DF3590"/>
    <w:rsid w:val="43106CD7"/>
    <w:rsid w:val="43E61362"/>
    <w:rsid w:val="445350CD"/>
    <w:rsid w:val="44815C90"/>
    <w:rsid w:val="44A90652"/>
    <w:rsid w:val="44AB6305"/>
    <w:rsid w:val="44C44FA4"/>
    <w:rsid w:val="464713E4"/>
    <w:rsid w:val="47146E51"/>
    <w:rsid w:val="4740203F"/>
    <w:rsid w:val="47980FAE"/>
    <w:rsid w:val="48A37EF3"/>
    <w:rsid w:val="49475A9F"/>
    <w:rsid w:val="4A8E13B5"/>
    <w:rsid w:val="4AB3723D"/>
    <w:rsid w:val="4AE51441"/>
    <w:rsid w:val="4B955631"/>
    <w:rsid w:val="4C934C3F"/>
    <w:rsid w:val="4CB07E16"/>
    <w:rsid w:val="4D665F37"/>
    <w:rsid w:val="4FE15F73"/>
    <w:rsid w:val="4FF35CD4"/>
    <w:rsid w:val="50F66C01"/>
    <w:rsid w:val="51E12E5D"/>
    <w:rsid w:val="52131731"/>
    <w:rsid w:val="536C2083"/>
    <w:rsid w:val="55864987"/>
    <w:rsid w:val="562E1805"/>
    <w:rsid w:val="589B3741"/>
    <w:rsid w:val="5904610C"/>
    <w:rsid w:val="592E6C7D"/>
    <w:rsid w:val="59326DE0"/>
    <w:rsid w:val="5AEE13D5"/>
    <w:rsid w:val="5AFD2D4F"/>
    <w:rsid w:val="5B061103"/>
    <w:rsid w:val="5B733C63"/>
    <w:rsid w:val="5BDA5F4C"/>
    <w:rsid w:val="5C174F65"/>
    <w:rsid w:val="5C5F7548"/>
    <w:rsid w:val="5C89517B"/>
    <w:rsid w:val="5C9D05C0"/>
    <w:rsid w:val="5D22140F"/>
    <w:rsid w:val="5DB43051"/>
    <w:rsid w:val="5E6C7F16"/>
    <w:rsid w:val="5F3334E9"/>
    <w:rsid w:val="5FEC125B"/>
    <w:rsid w:val="5FEC7BF7"/>
    <w:rsid w:val="60DA59F6"/>
    <w:rsid w:val="60E76F83"/>
    <w:rsid w:val="61271B60"/>
    <w:rsid w:val="61BE4FFF"/>
    <w:rsid w:val="6235791C"/>
    <w:rsid w:val="62EC394A"/>
    <w:rsid w:val="632C1753"/>
    <w:rsid w:val="633C5D2B"/>
    <w:rsid w:val="63504F18"/>
    <w:rsid w:val="63526884"/>
    <w:rsid w:val="636D5D54"/>
    <w:rsid w:val="6384616D"/>
    <w:rsid w:val="639936B3"/>
    <w:rsid w:val="640D5641"/>
    <w:rsid w:val="658568E9"/>
    <w:rsid w:val="65CE25DD"/>
    <w:rsid w:val="678A1810"/>
    <w:rsid w:val="67A708BB"/>
    <w:rsid w:val="68935F6D"/>
    <w:rsid w:val="6954483B"/>
    <w:rsid w:val="6ABF7A23"/>
    <w:rsid w:val="6B933E72"/>
    <w:rsid w:val="6C70605E"/>
    <w:rsid w:val="6D6958FC"/>
    <w:rsid w:val="6E350445"/>
    <w:rsid w:val="6E6523AE"/>
    <w:rsid w:val="6E762B21"/>
    <w:rsid w:val="6E7D4D4C"/>
    <w:rsid w:val="6FA9759A"/>
    <w:rsid w:val="70162A56"/>
    <w:rsid w:val="70ED1C13"/>
    <w:rsid w:val="712E5234"/>
    <w:rsid w:val="71304505"/>
    <w:rsid w:val="73087AFB"/>
    <w:rsid w:val="73345DC9"/>
    <w:rsid w:val="73C7537E"/>
    <w:rsid w:val="7542021C"/>
    <w:rsid w:val="75BB69C6"/>
    <w:rsid w:val="76210696"/>
    <w:rsid w:val="765B1304"/>
    <w:rsid w:val="76AD57DD"/>
    <w:rsid w:val="76B90FA8"/>
    <w:rsid w:val="76DD68F5"/>
    <w:rsid w:val="789758C6"/>
    <w:rsid w:val="7970168A"/>
    <w:rsid w:val="7A21462F"/>
    <w:rsid w:val="7A31519F"/>
    <w:rsid w:val="7A955F9B"/>
    <w:rsid w:val="7B8D558D"/>
    <w:rsid w:val="7CEA58C8"/>
    <w:rsid w:val="7E6E6849"/>
    <w:rsid w:val="7E8214F0"/>
    <w:rsid w:val="7F9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淖贫补煞轮</cp:lastModifiedBy>
  <cp:lastPrinted>2022-03-09T05:50:00Z</cp:lastPrinted>
  <dcterms:modified xsi:type="dcterms:W3CDTF">2022-03-28T01:56:16Z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3BDA8559B1DD41A7BDA9CA563FD115E6</vt:lpwstr>
  </property>
</Properties>
</file>