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农业和农村委员会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主要</w:t>
      </w:r>
      <w:r>
        <w:rPr>
          <w:rFonts w:hint="eastAsia" w:ascii="宋体" w:hAnsi="宋体" w:cs="宋体"/>
          <w:b/>
          <w:bCs/>
          <w:sz w:val="44"/>
          <w:szCs w:val="44"/>
        </w:rPr>
        <w:t>工作安排</w:t>
      </w:r>
    </w:p>
    <w:bookmarkEnd w:id="0"/>
    <w:tbl>
      <w:tblPr>
        <w:tblStyle w:val="4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1102" w:type="dxa"/>
            <w:vAlign w:val="center"/>
          </w:tcPr>
          <w:p>
            <w:pPr>
              <w:spacing w:line="38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农业</w:t>
            </w:r>
          </w:p>
          <w:p>
            <w:pPr>
              <w:spacing w:line="38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和农村</w:t>
            </w:r>
          </w:p>
          <w:p>
            <w:pPr>
              <w:spacing w:line="38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开展学习座谈，谋划全年工作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2.走访委员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8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大力发展林下经济，助推乡村振兴”重点民主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4.开展“学习安吉比歙县、两业并进创特色”专题社情民意信息征集活动。</w:t>
            </w:r>
          </w:p>
        </w:tc>
        <w:tc>
          <w:tcPr>
            <w:tcW w:w="355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1.开展“竹产业融合发展”对口协商；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开展“三创”民主监督；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3.开展委员“三进”、委员访民情、委员进机关活动。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61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全县重点项目建设情况专题视察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开展委员“三进”、委员访民情、委员进机关活动；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开展委员履职评议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。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1CF0FE4"/>
    <w:rsid w:val="020A62EA"/>
    <w:rsid w:val="022B5B94"/>
    <w:rsid w:val="028F5773"/>
    <w:rsid w:val="02C75E4E"/>
    <w:rsid w:val="03024DB5"/>
    <w:rsid w:val="06166592"/>
    <w:rsid w:val="07307AD5"/>
    <w:rsid w:val="07390338"/>
    <w:rsid w:val="083103A5"/>
    <w:rsid w:val="0892135A"/>
    <w:rsid w:val="0971159D"/>
    <w:rsid w:val="0A126A76"/>
    <w:rsid w:val="0A7E4F8A"/>
    <w:rsid w:val="0B44081A"/>
    <w:rsid w:val="0BB42457"/>
    <w:rsid w:val="0BB8533C"/>
    <w:rsid w:val="0BDB6B9A"/>
    <w:rsid w:val="0D0271E7"/>
    <w:rsid w:val="0E0E71F2"/>
    <w:rsid w:val="0E456109"/>
    <w:rsid w:val="0E520154"/>
    <w:rsid w:val="0ED52C9E"/>
    <w:rsid w:val="0F310394"/>
    <w:rsid w:val="0F9549FE"/>
    <w:rsid w:val="10505F32"/>
    <w:rsid w:val="10964CC2"/>
    <w:rsid w:val="11030713"/>
    <w:rsid w:val="114C1F27"/>
    <w:rsid w:val="11607996"/>
    <w:rsid w:val="12C33AC5"/>
    <w:rsid w:val="12F01102"/>
    <w:rsid w:val="131944BD"/>
    <w:rsid w:val="13445C0E"/>
    <w:rsid w:val="13732DAF"/>
    <w:rsid w:val="13793260"/>
    <w:rsid w:val="138D589A"/>
    <w:rsid w:val="13D673A7"/>
    <w:rsid w:val="140A4B43"/>
    <w:rsid w:val="15A81FD7"/>
    <w:rsid w:val="16A84A7E"/>
    <w:rsid w:val="16FB3E32"/>
    <w:rsid w:val="171D78B1"/>
    <w:rsid w:val="189F1259"/>
    <w:rsid w:val="18BB10E3"/>
    <w:rsid w:val="191F6153"/>
    <w:rsid w:val="19592359"/>
    <w:rsid w:val="195E35AE"/>
    <w:rsid w:val="197D0029"/>
    <w:rsid w:val="19F10E52"/>
    <w:rsid w:val="1AE11032"/>
    <w:rsid w:val="1C0F5F1A"/>
    <w:rsid w:val="1C2D25AF"/>
    <w:rsid w:val="1CA21313"/>
    <w:rsid w:val="1CF33ECD"/>
    <w:rsid w:val="1D3B4515"/>
    <w:rsid w:val="1E420EA5"/>
    <w:rsid w:val="1EE72EA3"/>
    <w:rsid w:val="1F6B4E92"/>
    <w:rsid w:val="1F7C49A0"/>
    <w:rsid w:val="206C2984"/>
    <w:rsid w:val="20CD3FF4"/>
    <w:rsid w:val="21A14F79"/>
    <w:rsid w:val="23AE132C"/>
    <w:rsid w:val="24DC3820"/>
    <w:rsid w:val="26627CBC"/>
    <w:rsid w:val="2747488D"/>
    <w:rsid w:val="2786142F"/>
    <w:rsid w:val="28AA62EA"/>
    <w:rsid w:val="294B2ECC"/>
    <w:rsid w:val="29791C81"/>
    <w:rsid w:val="29A07036"/>
    <w:rsid w:val="2B102E67"/>
    <w:rsid w:val="2B224977"/>
    <w:rsid w:val="2B27403D"/>
    <w:rsid w:val="2B4955A8"/>
    <w:rsid w:val="2CD515C8"/>
    <w:rsid w:val="30DD50D9"/>
    <w:rsid w:val="31775BC8"/>
    <w:rsid w:val="3286612C"/>
    <w:rsid w:val="330268AB"/>
    <w:rsid w:val="33BB6C3B"/>
    <w:rsid w:val="33CB1E86"/>
    <w:rsid w:val="35251295"/>
    <w:rsid w:val="354241A6"/>
    <w:rsid w:val="361B46D5"/>
    <w:rsid w:val="362D56F1"/>
    <w:rsid w:val="36977937"/>
    <w:rsid w:val="3884582A"/>
    <w:rsid w:val="38F259A0"/>
    <w:rsid w:val="39730417"/>
    <w:rsid w:val="39EC3BF4"/>
    <w:rsid w:val="3A3A65C1"/>
    <w:rsid w:val="3A624C1F"/>
    <w:rsid w:val="3B9E45C1"/>
    <w:rsid w:val="3BB1770E"/>
    <w:rsid w:val="3C243CBD"/>
    <w:rsid w:val="3C8C4AAC"/>
    <w:rsid w:val="3CD53492"/>
    <w:rsid w:val="3DF57BCC"/>
    <w:rsid w:val="3E671FA8"/>
    <w:rsid w:val="3ED71E90"/>
    <w:rsid w:val="3EF3579D"/>
    <w:rsid w:val="3FC60BC0"/>
    <w:rsid w:val="3FF12D94"/>
    <w:rsid w:val="401639EB"/>
    <w:rsid w:val="40F53215"/>
    <w:rsid w:val="41743F76"/>
    <w:rsid w:val="419F3C29"/>
    <w:rsid w:val="41B85656"/>
    <w:rsid w:val="41DF3590"/>
    <w:rsid w:val="43106CD7"/>
    <w:rsid w:val="43E61362"/>
    <w:rsid w:val="445350CD"/>
    <w:rsid w:val="44815C90"/>
    <w:rsid w:val="44A90652"/>
    <w:rsid w:val="44AB6305"/>
    <w:rsid w:val="44C44FA4"/>
    <w:rsid w:val="464713E4"/>
    <w:rsid w:val="47146E51"/>
    <w:rsid w:val="4740203F"/>
    <w:rsid w:val="47980FAE"/>
    <w:rsid w:val="48A37EF3"/>
    <w:rsid w:val="49475A9F"/>
    <w:rsid w:val="4A8E13B5"/>
    <w:rsid w:val="4AB3723D"/>
    <w:rsid w:val="4AE51441"/>
    <w:rsid w:val="4B955631"/>
    <w:rsid w:val="4C934C3F"/>
    <w:rsid w:val="4CB07E16"/>
    <w:rsid w:val="4D665F37"/>
    <w:rsid w:val="4FE15F73"/>
    <w:rsid w:val="4FF35CD4"/>
    <w:rsid w:val="50F66C01"/>
    <w:rsid w:val="51E12E5D"/>
    <w:rsid w:val="536C2083"/>
    <w:rsid w:val="55864987"/>
    <w:rsid w:val="562E1805"/>
    <w:rsid w:val="589B3741"/>
    <w:rsid w:val="5904610C"/>
    <w:rsid w:val="592E6C7D"/>
    <w:rsid w:val="59326DE0"/>
    <w:rsid w:val="5AEE13D5"/>
    <w:rsid w:val="5AFD2D4F"/>
    <w:rsid w:val="5B061103"/>
    <w:rsid w:val="5B733C63"/>
    <w:rsid w:val="5BDA5F4C"/>
    <w:rsid w:val="5C174F65"/>
    <w:rsid w:val="5C5F7548"/>
    <w:rsid w:val="5C89517B"/>
    <w:rsid w:val="5C9D05C0"/>
    <w:rsid w:val="5D22140F"/>
    <w:rsid w:val="5DB43051"/>
    <w:rsid w:val="5E6C7F16"/>
    <w:rsid w:val="5F3334E9"/>
    <w:rsid w:val="5FEC125B"/>
    <w:rsid w:val="5FEC7BF7"/>
    <w:rsid w:val="60DA59F6"/>
    <w:rsid w:val="60E76F83"/>
    <w:rsid w:val="61271B60"/>
    <w:rsid w:val="61BE4FFF"/>
    <w:rsid w:val="6235791C"/>
    <w:rsid w:val="62EC394A"/>
    <w:rsid w:val="632C1753"/>
    <w:rsid w:val="633C5D2B"/>
    <w:rsid w:val="63504F18"/>
    <w:rsid w:val="63526884"/>
    <w:rsid w:val="636D5D54"/>
    <w:rsid w:val="6384616D"/>
    <w:rsid w:val="639936B3"/>
    <w:rsid w:val="640D5641"/>
    <w:rsid w:val="658568E9"/>
    <w:rsid w:val="65CE25DD"/>
    <w:rsid w:val="678A1810"/>
    <w:rsid w:val="67A708BB"/>
    <w:rsid w:val="68935F6D"/>
    <w:rsid w:val="6954483B"/>
    <w:rsid w:val="6ABF7A23"/>
    <w:rsid w:val="6B933E72"/>
    <w:rsid w:val="6C70605E"/>
    <w:rsid w:val="6D6958FC"/>
    <w:rsid w:val="6E350445"/>
    <w:rsid w:val="6E6523AE"/>
    <w:rsid w:val="6E762B21"/>
    <w:rsid w:val="6E7D4D4C"/>
    <w:rsid w:val="6FA9759A"/>
    <w:rsid w:val="70162A56"/>
    <w:rsid w:val="70ED1C13"/>
    <w:rsid w:val="712E5234"/>
    <w:rsid w:val="71304505"/>
    <w:rsid w:val="73087AFB"/>
    <w:rsid w:val="73345DC9"/>
    <w:rsid w:val="73C7537E"/>
    <w:rsid w:val="7542021C"/>
    <w:rsid w:val="75BB69C6"/>
    <w:rsid w:val="76210696"/>
    <w:rsid w:val="765B1304"/>
    <w:rsid w:val="76AD57DD"/>
    <w:rsid w:val="76B90FA8"/>
    <w:rsid w:val="76DD68F5"/>
    <w:rsid w:val="77545FA0"/>
    <w:rsid w:val="789758C6"/>
    <w:rsid w:val="7970168A"/>
    <w:rsid w:val="7A21462F"/>
    <w:rsid w:val="7A31519F"/>
    <w:rsid w:val="7A955F9B"/>
    <w:rsid w:val="7B8D558D"/>
    <w:rsid w:val="7CEA58C8"/>
    <w:rsid w:val="7E6E6849"/>
    <w:rsid w:val="7E8214F0"/>
    <w:rsid w:val="7F9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30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淖贫补煞轮</cp:lastModifiedBy>
  <cp:lastPrinted>2022-03-09T05:50:00Z</cp:lastPrinted>
  <dcterms:modified xsi:type="dcterms:W3CDTF">2022-03-28T02:11:26Z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D8E63B792DFD4674B9974BFF14290874</vt:lpwstr>
  </property>
</Properties>
</file>