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afterLines="50"/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县政协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社会和法制委员</w:t>
      </w:r>
      <w:r>
        <w:rPr>
          <w:rFonts w:hint="eastAsia" w:ascii="宋体" w:hAnsi="宋体" w:cs="宋体"/>
          <w:b/>
          <w:bCs/>
          <w:sz w:val="44"/>
          <w:szCs w:val="44"/>
        </w:rPr>
        <w:t>会</w:t>
      </w: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主要</w:t>
      </w:r>
      <w:r>
        <w:rPr>
          <w:rFonts w:hint="eastAsia" w:ascii="宋体" w:hAnsi="宋体" w:cs="宋体"/>
          <w:b/>
          <w:bCs/>
          <w:sz w:val="44"/>
          <w:szCs w:val="44"/>
        </w:rPr>
        <w:t>工作安排</w:t>
      </w:r>
    </w:p>
    <w:bookmarkEnd w:id="0"/>
    <w:tbl>
      <w:tblPr>
        <w:tblStyle w:val="4"/>
        <w:tblW w:w="14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865"/>
        <w:gridCol w:w="3135"/>
        <w:gridCol w:w="3555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专委会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第一季度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第二季度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第三季度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</w:trPr>
        <w:tc>
          <w:tcPr>
            <w:tcW w:w="1102" w:type="dxa"/>
            <w:vAlign w:val="center"/>
          </w:tcPr>
          <w:p>
            <w:pPr>
              <w:spacing w:line="380" w:lineRule="exact"/>
              <w:ind w:right="-92" w:rightChars="-44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社会</w:t>
            </w:r>
          </w:p>
          <w:p>
            <w:pPr>
              <w:spacing w:line="380" w:lineRule="exact"/>
              <w:ind w:right="-92" w:rightChars="-44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和法制委员会</w:t>
            </w:r>
          </w:p>
        </w:tc>
        <w:tc>
          <w:tcPr>
            <w:tcW w:w="2865" w:type="dxa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1.召开全体会议，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开展学习座谈，谋划全年工作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2.走访委员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3.开展委员“三进”、委员访民情、委员进机关活动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。</w:t>
            </w:r>
          </w:p>
        </w:tc>
        <w:tc>
          <w:tcPr>
            <w:tcW w:w="3135" w:type="dxa"/>
            <w:vAlign w:val="center"/>
          </w:tcPr>
          <w:p>
            <w:pPr>
              <w:spacing w:line="38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1.开展提案督办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；</w:t>
            </w:r>
          </w:p>
          <w:p>
            <w:pPr>
              <w:spacing w:line="380" w:lineRule="exact"/>
              <w:rPr>
                <w:rFonts w:hint="default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2.开展“预防打击电信诈骗”对口协商；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3.开展委员“三进”、委员访民情、委员进机关活动；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4.开展“学习安吉比歙县、两业并进创特色”专题社情民意信息征集活动。</w:t>
            </w:r>
          </w:p>
        </w:tc>
        <w:tc>
          <w:tcPr>
            <w:tcW w:w="3555" w:type="dxa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1.开展“加强对城区小作坊式服装企业（个体工商户）的监管”对口协商；2.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开展“三创”民主监督；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3.开展委员“三进”、委员访民情、委员进机关活动。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3617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全县重点项目建设情况专题视察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开展委员“三进”、委员访民情、委员进机关活动；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召开全体会议，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开展学习座谈、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开展委员履职评议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。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</w:tbl>
    <w:p>
      <w:pPr>
        <w:spacing w:line="400" w:lineRule="exact"/>
        <w:ind w:firstLine="525" w:firstLineChars="250"/>
        <w:jc w:val="left"/>
        <w:rPr>
          <w:rFonts w:ascii="仿宋_GB2312" w:eastAsia="仿宋_GB2312"/>
        </w:rPr>
      </w:pPr>
    </w:p>
    <w:sectPr>
      <w:footerReference r:id="rId3" w:type="default"/>
      <w:footerReference r:id="rId4" w:type="even"/>
      <w:pgSz w:w="16838" w:h="11906" w:orient="landscape"/>
      <w:pgMar w:top="1474" w:right="1418" w:bottom="1134" w:left="141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fldChar w:fldCharType="begin"/>
    </w:r>
    <w:r>
      <w:rPr>
        <w:rStyle w:val="7"/>
        <w:rFonts w:ascii="仿宋_GB2312" w:eastAsia="仿宋_GB2312"/>
        <w:sz w:val="28"/>
        <w:szCs w:val="28"/>
      </w:rPr>
      <w:instrText xml:space="preserve">PAGE  </w:instrText>
    </w:r>
    <w:r>
      <w:rPr>
        <w:rStyle w:val="7"/>
        <w:rFonts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Style w:val="7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D56F1"/>
    <w:rsid w:val="000A6AD6"/>
    <w:rsid w:val="00295A2E"/>
    <w:rsid w:val="00306D67"/>
    <w:rsid w:val="003E0C9E"/>
    <w:rsid w:val="0061403D"/>
    <w:rsid w:val="0063435E"/>
    <w:rsid w:val="006D3C9F"/>
    <w:rsid w:val="009C2608"/>
    <w:rsid w:val="009E76B4"/>
    <w:rsid w:val="00A2247D"/>
    <w:rsid w:val="00A80F40"/>
    <w:rsid w:val="00BF57AC"/>
    <w:rsid w:val="00C16173"/>
    <w:rsid w:val="00CF5475"/>
    <w:rsid w:val="00D1295D"/>
    <w:rsid w:val="00D25081"/>
    <w:rsid w:val="00E1295C"/>
    <w:rsid w:val="00E95E06"/>
    <w:rsid w:val="00F02C73"/>
    <w:rsid w:val="01AD52AE"/>
    <w:rsid w:val="01CF0FE4"/>
    <w:rsid w:val="020A62EA"/>
    <w:rsid w:val="022B5B94"/>
    <w:rsid w:val="028F5773"/>
    <w:rsid w:val="02C75E4E"/>
    <w:rsid w:val="03024DB5"/>
    <w:rsid w:val="06166592"/>
    <w:rsid w:val="07307AD5"/>
    <w:rsid w:val="07390338"/>
    <w:rsid w:val="083103A5"/>
    <w:rsid w:val="0892135A"/>
    <w:rsid w:val="0971159D"/>
    <w:rsid w:val="0A126A76"/>
    <w:rsid w:val="0A7E4F8A"/>
    <w:rsid w:val="0B44081A"/>
    <w:rsid w:val="0BB42457"/>
    <w:rsid w:val="0BB8533C"/>
    <w:rsid w:val="0BDB6B9A"/>
    <w:rsid w:val="0D0271E7"/>
    <w:rsid w:val="0E0E71F2"/>
    <w:rsid w:val="0E456109"/>
    <w:rsid w:val="0E520154"/>
    <w:rsid w:val="0ED52C9E"/>
    <w:rsid w:val="0F310394"/>
    <w:rsid w:val="0F9549FE"/>
    <w:rsid w:val="10505F32"/>
    <w:rsid w:val="10964CC2"/>
    <w:rsid w:val="11030713"/>
    <w:rsid w:val="114C1F27"/>
    <w:rsid w:val="11607996"/>
    <w:rsid w:val="12C33AC5"/>
    <w:rsid w:val="12F01102"/>
    <w:rsid w:val="131944BD"/>
    <w:rsid w:val="13445C0E"/>
    <w:rsid w:val="13732DAF"/>
    <w:rsid w:val="13793260"/>
    <w:rsid w:val="138D589A"/>
    <w:rsid w:val="13D673A7"/>
    <w:rsid w:val="140A4B43"/>
    <w:rsid w:val="15A81FD7"/>
    <w:rsid w:val="16FB3E32"/>
    <w:rsid w:val="171D78B1"/>
    <w:rsid w:val="189F1259"/>
    <w:rsid w:val="18BB10E3"/>
    <w:rsid w:val="191F6153"/>
    <w:rsid w:val="19592359"/>
    <w:rsid w:val="195E35AE"/>
    <w:rsid w:val="197D0029"/>
    <w:rsid w:val="19F10E52"/>
    <w:rsid w:val="1AE11032"/>
    <w:rsid w:val="1C0F5F1A"/>
    <w:rsid w:val="1C2D25AF"/>
    <w:rsid w:val="1CA21313"/>
    <w:rsid w:val="1CF33ECD"/>
    <w:rsid w:val="1D3B4515"/>
    <w:rsid w:val="1E420EA5"/>
    <w:rsid w:val="1EE72EA3"/>
    <w:rsid w:val="1F6B4E92"/>
    <w:rsid w:val="1F7C49A0"/>
    <w:rsid w:val="206C2984"/>
    <w:rsid w:val="20CD3FF4"/>
    <w:rsid w:val="21A14F79"/>
    <w:rsid w:val="23AE132C"/>
    <w:rsid w:val="24DC3820"/>
    <w:rsid w:val="26627CBC"/>
    <w:rsid w:val="2747488D"/>
    <w:rsid w:val="2786142F"/>
    <w:rsid w:val="28AA62EA"/>
    <w:rsid w:val="294B2ECC"/>
    <w:rsid w:val="29791C81"/>
    <w:rsid w:val="29A07036"/>
    <w:rsid w:val="2B102E67"/>
    <w:rsid w:val="2B224977"/>
    <w:rsid w:val="2B27403D"/>
    <w:rsid w:val="2B4955A8"/>
    <w:rsid w:val="2CD515C8"/>
    <w:rsid w:val="2EB32CCB"/>
    <w:rsid w:val="30DD50D9"/>
    <w:rsid w:val="31775BC8"/>
    <w:rsid w:val="3286612C"/>
    <w:rsid w:val="330268AB"/>
    <w:rsid w:val="33BB6C3B"/>
    <w:rsid w:val="33CB1E86"/>
    <w:rsid w:val="35251295"/>
    <w:rsid w:val="354241A6"/>
    <w:rsid w:val="361B46D5"/>
    <w:rsid w:val="362D56F1"/>
    <w:rsid w:val="36977937"/>
    <w:rsid w:val="3884582A"/>
    <w:rsid w:val="38F259A0"/>
    <w:rsid w:val="39730417"/>
    <w:rsid w:val="39EC3BF4"/>
    <w:rsid w:val="3A3A65C1"/>
    <w:rsid w:val="3A624C1F"/>
    <w:rsid w:val="3B9E45C1"/>
    <w:rsid w:val="3BB1770E"/>
    <w:rsid w:val="3C243CBD"/>
    <w:rsid w:val="3C8C4AAC"/>
    <w:rsid w:val="3CD53492"/>
    <w:rsid w:val="3DF57BCC"/>
    <w:rsid w:val="3E671FA8"/>
    <w:rsid w:val="3ED71E90"/>
    <w:rsid w:val="3EF3579D"/>
    <w:rsid w:val="3FC60BC0"/>
    <w:rsid w:val="3FF12D94"/>
    <w:rsid w:val="401639EB"/>
    <w:rsid w:val="40F53215"/>
    <w:rsid w:val="41743F76"/>
    <w:rsid w:val="419F3C29"/>
    <w:rsid w:val="41B85656"/>
    <w:rsid w:val="41DF3590"/>
    <w:rsid w:val="43106CD7"/>
    <w:rsid w:val="43E61362"/>
    <w:rsid w:val="445350CD"/>
    <w:rsid w:val="44815C90"/>
    <w:rsid w:val="44A90652"/>
    <w:rsid w:val="44AB6305"/>
    <w:rsid w:val="44C44FA4"/>
    <w:rsid w:val="464713E4"/>
    <w:rsid w:val="47146E51"/>
    <w:rsid w:val="4740203F"/>
    <w:rsid w:val="47980FAE"/>
    <w:rsid w:val="48A37EF3"/>
    <w:rsid w:val="49475A9F"/>
    <w:rsid w:val="4A8E13B5"/>
    <w:rsid w:val="4AB3723D"/>
    <w:rsid w:val="4AE51441"/>
    <w:rsid w:val="4B955631"/>
    <w:rsid w:val="4C934C3F"/>
    <w:rsid w:val="4CB07E16"/>
    <w:rsid w:val="4D665F37"/>
    <w:rsid w:val="4FE15F73"/>
    <w:rsid w:val="4FF35CD4"/>
    <w:rsid w:val="50F66C01"/>
    <w:rsid w:val="51E12E5D"/>
    <w:rsid w:val="536C2083"/>
    <w:rsid w:val="55864987"/>
    <w:rsid w:val="562E1805"/>
    <w:rsid w:val="589B3741"/>
    <w:rsid w:val="5904610C"/>
    <w:rsid w:val="592E6C7D"/>
    <w:rsid w:val="59326DE0"/>
    <w:rsid w:val="5AEE13D5"/>
    <w:rsid w:val="5AFD2D4F"/>
    <w:rsid w:val="5B061103"/>
    <w:rsid w:val="5B733C63"/>
    <w:rsid w:val="5BDA5F4C"/>
    <w:rsid w:val="5C174F65"/>
    <w:rsid w:val="5C5F7548"/>
    <w:rsid w:val="5C89517B"/>
    <w:rsid w:val="5C9D05C0"/>
    <w:rsid w:val="5D22140F"/>
    <w:rsid w:val="5DB43051"/>
    <w:rsid w:val="5E6C7F16"/>
    <w:rsid w:val="5F285D17"/>
    <w:rsid w:val="5F3334E9"/>
    <w:rsid w:val="5FEC125B"/>
    <w:rsid w:val="5FEC7BF7"/>
    <w:rsid w:val="60DA59F6"/>
    <w:rsid w:val="60E76F83"/>
    <w:rsid w:val="61271B60"/>
    <w:rsid w:val="61BE4FFF"/>
    <w:rsid w:val="6235791C"/>
    <w:rsid w:val="62EC394A"/>
    <w:rsid w:val="632C1753"/>
    <w:rsid w:val="633C5D2B"/>
    <w:rsid w:val="63504F18"/>
    <w:rsid w:val="63526884"/>
    <w:rsid w:val="636D5D54"/>
    <w:rsid w:val="6384616D"/>
    <w:rsid w:val="639936B3"/>
    <w:rsid w:val="640D5641"/>
    <w:rsid w:val="658568E9"/>
    <w:rsid w:val="65CE25DD"/>
    <w:rsid w:val="678A1810"/>
    <w:rsid w:val="67A708BB"/>
    <w:rsid w:val="68935F6D"/>
    <w:rsid w:val="6954483B"/>
    <w:rsid w:val="6ABF7A23"/>
    <w:rsid w:val="6B933E72"/>
    <w:rsid w:val="6C70605E"/>
    <w:rsid w:val="6D6958FC"/>
    <w:rsid w:val="6E350445"/>
    <w:rsid w:val="6E6523AE"/>
    <w:rsid w:val="6E762B21"/>
    <w:rsid w:val="6E7D4D4C"/>
    <w:rsid w:val="6FA9759A"/>
    <w:rsid w:val="70162A56"/>
    <w:rsid w:val="70ED1C13"/>
    <w:rsid w:val="712E5234"/>
    <w:rsid w:val="71304505"/>
    <w:rsid w:val="73087AFB"/>
    <w:rsid w:val="73345DC9"/>
    <w:rsid w:val="73C7537E"/>
    <w:rsid w:val="7542021C"/>
    <w:rsid w:val="75BB69C6"/>
    <w:rsid w:val="76210696"/>
    <w:rsid w:val="765B1304"/>
    <w:rsid w:val="76AD57DD"/>
    <w:rsid w:val="76B90FA8"/>
    <w:rsid w:val="76DD68F5"/>
    <w:rsid w:val="789758C6"/>
    <w:rsid w:val="7970168A"/>
    <w:rsid w:val="7A21462F"/>
    <w:rsid w:val="7A31519F"/>
    <w:rsid w:val="7A955F9B"/>
    <w:rsid w:val="7B8D558D"/>
    <w:rsid w:val="7CEA58C8"/>
    <w:rsid w:val="7E6E6849"/>
    <w:rsid w:val="7E8214F0"/>
    <w:rsid w:val="7F9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1123</Words>
  <Characters>6402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2019-02-21T00:19:00Z</dcterms:created>
  <dc:creator>hp</dc:creator>
  <cp:lastModifiedBy>淖贫补煞轮</cp:lastModifiedBy>
  <cp:lastPrinted>2022-03-09T05:50:00Z</cp:lastPrinted>
  <dcterms:modified xsi:type="dcterms:W3CDTF">2022-03-28T02:12:12Z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AFBEF39D0CAE4334AF1492A8FA055A31</vt:lpwstr>
  </property>
</Properties>
</file>