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afterLines="50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县政协文化文史和学习委员会</w:t>
      </w: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主要</w:t>
      </w:r>
      <w:r>
        <w:rPr>
          <w:rFonts w:hint="eastAsia" w:ascii="宋体" w:hAnsi="宋体" w:cs="宋体"/>
          <w:b/>
          <w:bCs/>
          <w:sz w:val="44"/>
          <w:szCs w:val="44"/>
        </w:rPr>
        <w:t>工作安排</w:t>
      </w:r>
    </w:p>
    <w:bookmarkEnd w:id="0"/>
    <w:tbl>
      <w:tblPr>
        <w:tblStyle w:val="4"/>
        <w:tblW w:w="14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65"/>
        <w:gridCol w:w="3135"/>
        <w:gridCol w:w="3555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专委会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第一季度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第二季度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第三季度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ind w:right="-50" w:rightChars="-24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文化</w:t>
            </w:r>
          </w:p>
          <w:p>
            <w:pPr>
              <w:spacing w:line="320" w:lineRule="exact"/>
              <w:ind w:right="-50" w:rightChars="-24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文史</w:t>
            </w:r>
          </w:p>
          <w:p>
            <w:pPr>
              <w:spacing w:line="320" w:lineRule="exact"/>
              <w:ind w:right="-50" w:rightChars="-24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和学习委员会</w:t>
            </w:r>
          </w:p>
        </w:tc>
        <w:tc>
          <w:tcPr>
            <w:tcW w:w="2865" w:type="dxa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1.召开全体会议，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开展学习座谈，谋划文史工作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2.走访委员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。</w:t>
            </w:r>
          </w:p>
        </w:tc>
        <w:tc>
          <w:tcPr>
            <w:tcW w:w="3135" w:type="dxa"/>
            <w:vAlign w:val="center"/>
          </w:tcPr>
          <w:p>
            <w:pPr>
              <w:spacing w:line="38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1.开展提案督办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；</w:t>
            </w:r>
          </w:p>
          <w:p>
            <w:pPr>
              <w:spacing w:line="340" w:lineRule="exact"/>
              <w:rPr>
                <w:rFonts w:hint="default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2.开展“陶窑施窑艺术研学村建设”对口协商；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3.开展委员“三进”、委员访民情、委员进机关活动；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hint="default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4.开展“学习安吉比歙县、两业并进创特色”专题社情民意信息征集活动。</w:t>
            </w:r>
          </w:p>
        </w:tc>
        <w:tc>
          <w:tcPr>
            <w:tcW w:w="3555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1.探索让文史资料书籍走进图书馆、中小学校、景区景点；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开展“三创”民主监督；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3.开展委员“三进”、委员访民情、委员进机关活动。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617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全县重点项目建设情况专题视察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hint="default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开展“加强对古村落（古民居）的保护和利用，发挥在美丽乡村建设中的独特魅力”重点民主协商；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3.开展委员“三进”、委员访民情、进机关活动；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开展学习座谈、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开展委员履职评议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。</w:t>
            </w:r>
          </w:p>
        </w:tc>
      </w:tr>
    </w:tbl>
    <w:p>
      <w:pPr>
        <w:spacing w:line="400" w:lineRule="exact"/>
        <w:ind w:firstLine="525" w:firstLineChars="250"/>
        <w:jc w:val="lef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134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6F1"/>
    <w:rsid w:val="000A6AD6"/>
    <w:rsid w:val="00295A2E"/>
    <w:rsid w:val="00306D67"/>
    <w:rsid w:val="003E0C9E"/>
    <w:rsid w:val="0061403D"/>
    <w:rsid w:val="0063435E"/>
    <w:rsid w:val="006D3C9F"/>
    <w:rsid w:val="009C2608"/>
    <w:rsid w:val="009E76B4"/>
    <w:rsid w:val="00A2247D"/>
    <w:rsid w:val="00A80F40"/>
    <w:rsid w:val="00BF57AC"/>
    <w:rsid w:val="00C16173"/>
    <w:rsid w:val="00CF5475"/>
    <w:rsid w:val="00D1295D"/>
    <w:rsid w:val="00D25081"/>
    <w:rsid w:val="00E1295C"/>
    <w:rsid w:val="00E95E06"/>
    <w:rsid w:val="00F02C73"/>
    <w:rsid w:val="01AD52AE"/>
    <w:rsid w:val="01CF0FE4"/>
    <w:rsid w:val="020A62EA"/>
    <w:rsid w:val="022B5B94"/>
    <w:rsid w:val="028F5773"/>
    <w:rsid w:val="02C75E4E"/>
    <w:rsid w:val="03024DB5"/>
    <w:rsid w:val="06166592"/>
    <w:rsid w:val="07307AD5"/>
    <w:rsid w:val="07390338"/>
    <w:rsid w:val="083103A5"/>
    <w:rsid w:val="0892135A"/>
    <w:rsid w:val="0971159D"/>
    <w:rsid w:val="0A126A76"/>
    <w:rsid w:val="0A7E4F8A"/>
    <w:rsid w:val="0B44081A"/>
    <w:rsid w:val="0BB42457"/>
    <w:rsid w:val="0BB8533C"/>
    <w:rsid w:val="0BDB6B9A"/>
    <w:rsid w:val="0D0271E7"/>
    <w:rsid w:val="0E0E71F2"/>
    <w:rsid w:val="0E456109"/>
    <w:rsid w:val="0E520154"/>
    <w:rsid w:val="0ED52C9E"/>
    <w:rsid w:val="0F310394"/>
    <w:rsid w:val="0F9549FE"/>
    <w:rsid w:val="10505F32"/>
    <w:rsid w:val="10964CC2"/>
    <w:rsid w:val="11030713"/>
    <w:rsid w:val="114C1F27"/>
    <w:rsid w:val="11607996"/>
    <w:rsid w:val="12C33AC5"/>
    <w:rsid w:val="12F01102"/>
    <w:rsid w:val="131944BD"/>
    <w:rsid w:val="13445C0E"/>
    <w:rsid w:val="13732DAF"/>
    <w:rsid w:val="13793260"/>
    <w:rsid w:val="138D589A"/>
    <w:rsid w:val="13D673A7"/>
    <w:rsid w:val="140A4B43"/>
    <w:rsid w:val="15A81FD7"/>
    <w:rsid w:val="16DE3920"/>
    <w:rsid w:val="16FB3E32"/>
    <w:rsid w:val="171D78B1"/>
    <w:rsid w:val="189F1259"/>
    <w:rsid w:val="18BB10E3"/>
    <w:rsid w:val="191F6153"/>
    <w:rsid w:val="19592359"/>
    <w:rsid w:val="195E35AE"/>
    <w:rsid w:val="197D0029"/>
    <w:rsid w:val="19F10E52"/>
    <w:rsid w:val="1AE11032"/>
    <w:rsid w:val="1C0F5F1A"/>
    <w:rsid w:val="1C2D25AF"/>
    <w:rsid w:val="1CA21313"/>
    <w:rsid w:val="1CF33ECD"/>
    <w:rsid w:val="1D3B4515"/>
    <w:rsid w:val="1E420EA5"/>
    <w:rsid w:val="1EE72EA3"/>
    <w:rsid w:val="1F6B4E92"/>
    <w:rsid w:val="1F7C49A0"/>
    <w:rsid w:val="206C2984"/>
    <w:rsid w:val="20CD3FF4"/>
    <w:rsid w:val="21A14F79"/>
    <w:rsid w:val="23AE132C"/>
    <w:rsid w:val="24DC3820"/>
    <w:rsid w:val="26627CBC"/>
    <w:rsid w:val="2747488D"/>
    <w:rsid w:val="2786142F"/>
    <w:rsid w:val="28AA62EA"/>
    <w:rsid w:val="294B2ECC"/>
    <w:rsid w:val="29791C81"/>
    <w:rsid w:val="29A07036"/>
    <w:rsid w:val="2B102E67"/>
    <w:rsid w:val="2B224977"/>
    <w:rsid w:val="2B27403D"/>
    <w:rsid w:val="2B4955A8"/>
    <w:rsid w:val="2CD515C8"/>
    <w:rsid w:val="2FA5655C"/>
    <w:rsid w:val="30DD50D9"/>
    <w:rsid w:val="31775BC8"/>
    <w:rsid w:val="3286612C"/>
    <w:rsid w:val="330268AB"/>
    <w:rsid w:val="33BB6C3B"/>
    <w:rsid w:val="33CB1E86"/>
    <w:rsid w:val="35251295"/>
    <w:rsid w:val="354241A6"/>
    <w:rsid w:val="361B46D5"/>
    <w:rsid w:val="362D56F1"/>
    <w:rsid w:val="36977937"/>
    <w:rsid w:val="3884582A"/>
    <w:rsid w:val="38F259A0"/>
    <w:rsid w:val="39730417"/>
    <w:rsid w:val="39EC3BF4"/>
    <w:rsid w:val="3A3A65C1"/>
    <w:rsid w:val="3A624C1F"/>
    <w:rsid w:val="3B9E45C1"/>
    <w:rsid w:val="3BB1770E"/>
    <w:rsid w:val="3C243CBD"/>
    <w:rsid w:val="3C8C4AAC"/>
    <w:rsid w:val="3CD53492"/>
    <w:rsid w:val="3DF57BCC"/>
    <w:rsid w:val="3E671FA8"/>
    <w:rsid w:val="3ED71E90"/>
    <w:rsid w:val="3EF3579D"/>
    <w:rsid w:val="3FC60BC0"/>
    <w:rsid w:val="3FF12D94"/>
    <w:rsid w:val="401639EB"/>
    <w:rsid w:val="40F53215"/>
    <w:rsid w:val="41743F76"/>
    <w:rsid w:val="419F3C29"/>
    <w:rsid w:val="41B85656"/>
    <w:rsid w:val="41DF3590"/>
    <w:rsid w:val="43106CD7"/>
    <w:rsid w:val="43E61362"/>
    <w:rsid w:val="445350CD"/>
    <w:rsid w:val="44815C90"/>
    <w:rsid w:val="44A90652"/>
    <w:rsid w:val="44AB6305"/>
    <w:rsid w:val="44C44FA4"/>
    <w:rsid w:val="464713E4"/>
    <w:rsid w:val="47146E51"/>
    <w:rsid w:val="4740203F"/>
    <w:rsid w:val="47980FAE"/>
    <w:rsid w:val="48A37EF3"/>
    <w:rsid w:val="49475A9F"/>
    <w:rsid w:val="4A8E13B5"/>
    <w:rsid w:val="4AB3723D"/>
    <w:rsid w:val="4AE51441"/>
    <w:rsid w:val="4B955631"/>
    <w:rsid w:val="4C934C3F"/>
    <w:rsid w:val="4CB07E16"/>
    <w:rsid w:val="4D665F37"/>
    <w:rsid w:val="4FE15F73"/>
    <w:rsid w:val="4FF35CD4"/>
    <w:rsid w:val="50F66C01"/>
    <w:rsid w:val="51E12E5D"/>
    <w:rsid w:val="536C2083"/>
    <w:rsid w:val="55864987"/>
    <w:rsid w:val="562E1805"/>
    <w:rsid w:val="589B3741"/>
    <w:rsid w:val="5904610C"/>
    <w:rsid w:val="592E6C7D"/>
    <w:rsid w:val="59326DE0"/>
    <w:rsid w:val="5AEE13D5"/>
    <w:rsid w:val="5AFD2D4F"/>
    <w:rsid w:val="5B061103"/>
    <w:rsid w:val="5B733C63"/>
    <w:rsid w:val="5BDA5F4C"/>
    <w:rsid w:val="5C174F65"/>
    <w:rsid w:val="5C5F7548"/>
    <w:rsid w:val="5C89517B"/>
    <w:rsid w:val="5C9D05C0"/>
    <w:rsid w:val="5D22140F"/>
    <w:rsid w:val="5DB43051"/>
    <w:rsid w:val="5E6C7F16"/>
    <w:rsid w:val="5F3334E9"/>
    <w:rsid w:val="5FEC125B"/>
    <w:rsid w:val="5FEC7BF7"/>
    <w:rsid w:val="60DA59F6"/>
    <w:rsid w:val="60E76F83"/>
    <w:rsid w:val="61271B60"/>
    <w:rsid w:val="61BE4FFF"/>
    <w:rsid w:val="6235791C"/>
    <w:rsid w:val="62EC394A"/>
    <w:rsid w:val="632C1753"/>
    <w:rsid w:val="633C5D2B"/>
    <w:rsid w:val="63504F18"/>
    <w:rsid w:val="63526884"/>
    <w:rsid w:val="636D5D54"/>
    <w:rsid w:val="6384616D"/>
    <w:rsid w:val="639936B3"/>
    <w:rsid w:val="640D5641"/>
    <w:rsid w:val="658568E9"/>
    <w:rsid w:val="65CE25DD"/>
    <w:rsid w:val="678A1810"/>
    <w:rsid w:val="67A708BB"/>
    <w:rsid w:val="68935F6D"/>
    <w:rsid w:val="6954483B"/>
    <w:rsid w:val="6ABF7A23"/>
    <w:rsid w:val="6B933E72"/>
    <w:rsid w:val="6C70605E"/>
    <w:rsid w:val="6D6958FC"/>
    <w:rsid w:val="6E350445"/>
    <w:rsid w:val="6E6523AE"/>
    <w:rsid w:val="6E762B21"/>
    <w:rsid w:val="6E7D4D4C"/>
    <w:rsid w:val="6FA9759A"/>
    <w:rsid w:val="70162A56"/>
    <w:rsid w:val="70ED1C13"/>
    <w:rsid w:val="712E5234"/>
    <w:rsid w:val="71304505"/>
    <w:rsid w:val="73087AFB"/>
    <w:rsid w:val="73345DC9"/>
    <w:rsid w:val="73C7537E"/>
    <w:rsid w:val="7542021C"/>
    <w:rsid w:val="75BB69C6"/>
    <w:rsid w:val="76210696"/>
    <w:rsid w:val="765B1304"/>
    <w:rsid w:val="76AD57DD"/>
    <w:rsid w:val="76B90FA8"/>
    <w:rsid w:val="76DD68F5"/>
    <w:rsid w:val="789758C6"/>
    <w:rsid w:val="7970168A"/>
    <w:rsid w:val="7A21462F"/>
    <w:rsid w:val="7A31519F"/>
    <w:rsid w:val="7A955F9B"/>
    <w:rsid w:val="7B8D558D"/>
    <w:rsid w:val="7CEA58C8"/>
    <w:rsid w:val="7E6E6849"/>
    <w:rsid w:val="7E8214F0"/>
    <w:rsid w:val="7F9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1123</Words>
  <Characters>6402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2019-02-21T00:19:00Z</dcterms:created>
  <dc:creator>hp</dc:creator>
  <cp:lastModifiedBy>淖贫补煞轮</cp:lastModifiedBy>
  <cp:lastPrinted>2022-03-09T05:50:00Z</cp:lastPrinted>
  <dcterms:modified xsi:type="dcterms:W3CDTF">2022-03-28T02:13:13Z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E3AB36089FB34CB989240EA101EA019B</vt:lpwstr>
  </property>
</Properties>
</file>