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afterLines="50"/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afterLines="50"/>
        <w:ind w:firstLine="1325" w:firstLineChars="300"/>
        <w:jc w:val="both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县政协民族宗教和台港澳侨联络委员会</w:t>
      </w: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主要</w:t>
      </w:r>
      <w:r>
        <w:rPr>
          <w:rFonts w:hint="eastAsia" w:ascii="宋体" w:hAnsi="宋体" w:cs="宋体"/>
          <w:b/>
          <w:bCs/>
          <w:sz w:val="44"/>
          <w:szCs w:val="44"/>
        </w:rPr>
        <w:t>工作安排</w:t>
      </w:r>
    </w:p>
    <w:bookmarkEnd w:id="0"/>
    <w:tbl>
      <w:tblPr>
        <w:tblStyle w:val="4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65"/>
        <w:gridCol w:w="3135"/>
        <w:gridCol w:w="3555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专委会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第一季度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第二季度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第三季度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102" w:type="dxa"/>
            <w:vAlign w:val="center"/>
          </w:tcPr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民族宗教和台港澳侨联络</w:t>
            </w:r>
          </w:p>
          <w:p>
            <w:pPr>
              <w:spacing w:line="320" w:lineRule="exact"/>
              <w:ind w:right="-80" w:rightChars="-3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委员会</w:t>
            </w:r>
          </w:p>
        </w:tc>
        <w:tc>
          <w:tcPr>
            <w:tcW w:w="286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开展学习座谈，谋划全年工作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2.走访委员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。</w:t>
            </w:r>
          </w:p>
        </w:tc>
        <w:tc>
          <w:tcPr>
            <w:tcW w:w="3135" w:type="dxa"/>
            <w:vAlign w:val="center"/>
          </w:tcPr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1.开展提案督办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“多元化开发宣纸文创产品”对口协商；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4.开展“学习安吉比歙县、两业并进创特色”专题社情民意信息征集活动。</w:t>
            </w:r>
          </w:p>
        </w:tc>
        <w:tc>
          <w:tcPr>
            <w:tcW w:w="3555" w:type="dxa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开展“三创”民主监督；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2.开展委员“三进”、委员访民情、委员进机关活动。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3617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z w:val="30"/>
                <w:szCs w:val="30"/>
              </w:rPr>
              <w:t>1.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全县重点项目建设情况专题视察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；</w:t>
            </w:r>
          </w:p>
          <w:p>
            <w:pPr>
              <w:spacing w:line="340" w:lineRule="exact"/>
              <w:rPr>
                <w:rFonts w:hint="default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hAnsi="仿宋" w:eastAsia="仿宋_GB2312" w:cs="仿宋"/>
                <w:sz w:val="30"/>
                <w:szCs w:val="30"/>
              </w:rPr>
              <w:t>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开展“建设狮子山”对口协商；</w:t>
            </w:r>
          </w:p>
          <w:p>
            <w:pPr>
              <w:spacing w:line="340" w:lineRule="exact"/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3.开展委员“三进”、委员访民情、委员进机关活动；</w:t>
            </w:r>
          </w:p>
          <w:p>
            <w:pPr>
              <w:spacing w:line="32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召开全体会议，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>开展学习座谈、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开展委员履职评议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spacing w:line="400" w:lineRule="exact"/>
        <w:ind w:firstLine="525" w:firstLineChars="250"/>
        <w:jc w:val="left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474" w:right="1418" w:bottom="1134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56F1"/>
    <w:rsid w:val="000A6AD6"/>
    <w:rsid w:val="00295A2E"/>
    <w:rsid w:val="00306D67"/>
    <w:rsid w:val="003E0C9E"/>
    <w:rsid w:val="0061403D"/>
    <w:rsid w:val="0063435E"/>
    <w:rsid w:val="006D3C9F"/>
    <w:rsid w:val="009C2608"/>
    <w:rsid w:val="009E76B4"/>
    <w:rsid w:val="00A2247D"/>
    <w:rsid w:val="00A80F40"/>
    <w:rsid w:val="00BF57AC"/>
    <w:rsid w:val="00C16173"/>
    <w:rsid w:val="00CF5475"/>
    <w:rsid w:val="00D1295D"/>
    <w:rsid w:val="00D25081"/>
    <w:rsid w:val="00E1295C"/>
    <w:rsid w:val="00E95E06"/>
    <w:rsid w:val="00F02C73"/>
    <w:rsid w:val="01AD52AE"/>
    <w:rsid w:val="01CF0FE4"/>
    <w:rsid w:val="020A62EA"/>
    <w:rsid w:val="022B5B94"/>
    <w:rsid w:val="028F5773"/>
    <w:rsid w:val="02C75E4E"/>
    <w:rsid w:val="03024DB5"/>
    <w:rsid w:val="06166592"/>
    <w:rsid w:val="07307AD5"/>
    <w:rsid w:val="07390338"/>
    <w:rsid w:val="083103A5"/>
    <w:rsid w:val="0892135A"/>
    <w:rsid w:val="0971159D"/>
    <w:rsid w:val="0A126A76"/>
    <w:rsid w:val="0A7E4F8A"/>
    <w:rsid w:val="0B44081A"/>
    <w:rsid w:val="0BB42457"/>
    <w:rsid w:val="0BB8533C"/>
    <w:rsid w:val="0BDB6B9A"/>
    <w:rsid w:val="0D0271E7"/>
    <w:rsid w:val="0E0E71F2"/>
    <w:rsid w:val="0E456109"/>
    <w:rsid w:val="0E520154"/>
    <w:rsid w:val="0ED52C9E"/>
    <w:rsid w:val="0F310394"/>
    <w:rsid w:val="0F9549FE"/>
    <w:rsid w:val="10505F32"/>
    <w:rsid w:val="10964CC2"/>
    <w:rsid w:val="11030713"/>
    <w:rsid w:val="114C1F27"/>
    <w:rsid w:val="11607996"/>
    <w:rsid w:val="12C33AC5"/>
    <w:rsid w:val="12F01102"/>
    <w:rsid w:val="131944BD"/>
    <w:rsid w:val="13445C0E"/>
    <w:rsid w:val="13732DAF"/>
    <w:rsid w:val="13793260"/>
    <w:rsid w:val="138D589A"/>
    <w:rsid w:val="13D673A7"/>
    <w:rsid w:val="140A4B43"/>
    <w:rsid w:val="15A81FD7"/>
    <w:rsid w:val="16FB3E32"/>
    <w:rsid w:val="171D78B1"/>
    <w:rsid w:val="189F1259"/>
    <w:rsid w:val="18BB10E3"/>
    <w:rsid w:val="191F6153"/>
    <w:rsid w:val="19592359"/>
    <w:rsid w:val="195E35AE"/>
    <w:rsid w:val="197D0029"/>
    <w:rsid w:val="19F10E52"/>
    <w:rsid w:val="1AE11032"/>
    <w:rsid w:val="1C0F5F1A"/>
    <w:rsid w:val="1C2D25AF"/>
    <w:rsid w:val="1CA21313"/>
    <w:rsid w:val="1CF33ECD"/>
    <w:rsid w:val="1D3B4515"/>
    <w:rsid w:val="1E420EA5"/>
    <w:rsid w:val="1EE72EA3"/>
    <w:rsid w:val="1F6B4E92"/>
    <w:rsid w:val="1F7C49A0"/>
    <w:rsid w:val="206C2984"/>
    <w:rsid w:val="20CD3FF4"/>
    <w:rsid w:val="21A14F79"/>
    <w:rsid w:val="23AE132C"/>
    <w:rsid w:val="24DC3820"/>
    <w:rsid w:val="26627CBC"/>
    <w:rsid w:val="2747488D"/>
    <w:rsid w:val="2786142F"/>
    <w:rsid w:val="28AA62EA"/>
    <w:rsid w:val="294B2ECC"/>
    <w:rsid w:val="29791C81"/>
    <w:rsid w:val="29A07036"/>
    <w:rsid w:val="2B102E67"/>
    <w:rsid w:val="2B224977"/>
    <w:rsid w:val="2B27403D"/>
    <w:rsid w:val="2B4955A8"/>
    <w:rsid w:val="2CD515C8"/>
    <w:rsid w:val="30DD50D9"/>
    <w:rsid w:val="31775BC8"/>
    <w:rsid w:val="3286612C"/>
    <w:rsid w:val="330268AB"/>
    <w:rsid w:val="33BB6C3B"/>
    <w:rsid w:val="33CB1E86"/>
    <w:rsid w:val="35251295"/>
    <w:rsid w:val="354241A6"/>
    <w:rsid w:val="361B46D5"/>
    <w:rsid w:val="362D56F1"/>
    <w:rsid w:val="36977937"/>
    <w:rsid w:val="3884582A"/>
    <w:rsid w:val="38F259A0"/>
    <w:rsid w:val="39730417"/>
    <w:rsid w:val="39EC3BF4"/>
    <w:rsid w:val="3A3A65C1"/>
    <w:rsid w:val="3A624C1F"/>
    <w:rsid w:val="3B9E45C1"/>
    <w:rsid w:val="3BB1770E"/>
    <w:rsid w:val="3C243CBD"/>
    <w:rsid w:val="3C8C4AAC"/>
    <w:rsid w:val="3CD53492"/>
    <w:rsid w:val="3DF57BCC"/>
    <w:rsid w:val="3E671FA8"/>
    <w:rsid w:val="3ED71E90"/>
    <w:rsid w:val="3EF3579D"/>
    <w:rsid w:val="3FC60BC0"/>
    <w:rsid w:val="3FF12D94"/>
    <w:rsid w:val="401639EB"/>
    <w:rsid w:val="40F53215"/>
    <w:rsid w:val="41743F76"/>
    <w:rsid w:val="419F3C29"/>
    <w:rsid w:val="41B85656"/>
    <w:rsid w:val="41DF3590"/>
    <w:rsid w:val="43106CD7"/>
    <w:rsid w:val="43E61362"/>
    <w:rsid w:val="445350CD"/>
    <w:rsid w:val="44815C90"/>
    <w:rsid w:val="44A90652"/>
    <w:rsid w:val="44AB6305"/>
    <w:rsid w:val="44C44FA4"/>
    <w:rsid w:val="464713E4"/>
    <w:rsid w:val="47146E51"/>
    <w:rsid w:val="4740203F"/>
    <w:rsid w:val="47980FAE"/>
    <w:rsid w:val="48A37EF3"/>
    <w:rsid w:val="49475A9F"/>
    <w:rsid w:val="4A8E13B5"/>
    <w:rsid w:val="4AB3723D"/>
    <w:rsid w:val="4AE51441"/>
    <w:rsid w:val="4B955631"/>
    <w:rsid w:val="4C934C3F"/>
    <w:rsid w:val="4CB07E16"/>
    <w:rsid w:val="4D665F37"/>
    <w:rsid w:val="4FE15F73"/>
    <w:rsid w:val="4FF35CD4"/>
    <w:rsid w:val="50F66C01"/>
    <w:rsid w:val="51E12E5D"/>
    <w:rsid w:val="536C2083"/>
    <w:rsid w:val="55864987"/>
    <w:rsid w:val="562E1805"/>
    <w:rsid w:val="589B3741"/>
    <w:rsid w:val="5904610C"/>
    <w:rsid w:val="592E6C7D"/>
    <w:rsid w:val="59326DE0"/>
    <w:rsid w:val="5AEE13D5"/>
    <w:rsid w:val="5AFD2D4F"/>
    <w:rsid w:val="5B061103"/>
    <w:rsid w:val="5B733C63"/>
    <w:rsid w:val="5BDA5F4C"/>
    <w:rsid w:val="5C174F65"/>
    <w:rsid w:val="5C5F7548"/>
    <w:rsid w:val="5C89517B"/>
    <w:rsid w:val="5C9D05C0"/>
    <w:rsid w:val="5D22140F"/>
    <w:rsid w:val="5DB43051"/>
    <w:rsid w:val="5E6C7F16"/>
    <w:rsid w:val="5F3334E9"/>
    <w:rsid w:val="5FEC125B"/>
    <w:rsid w:val="5FEC7BF7"/>
    <w:rsid w:val="60DA59F6"/>
    <w:rsid w:val="60E76F83"/>
    <w:rsid w:val="61271B60"/>
    <w:rsid w:val="61BE4FFF"/>
    <w:rsid w:val="6235791C"/>
    <w:rsid w:val="62EC394A"/>
    <w:rsid w:val="632C1753"/>
    <w:rsid w:val="633C5D2B"/>
    <w:rsid w:val="63504F18"/>
    <w:rsid w:val="63526884"/>
    <w:rsid w:val="636D5D54"/>
    <w:rsid w:val="6384616D"/>
    <w:rsid w:val="639936B3"/>
    <w:rsid w:val="640D5641"/>
    <w:rsid w:val="658568E9"/>
    <w:rsid w:val="65CE25DD"/>
    <w:rsid w:val="678A1810"/>
    <w:rsid w:val="67A708BB"/>
    <w:rsid w:val="68935F6D"/>
    <w:rsid w:val="6954483B"/>
    <w:rsid w:val="6ABF7A23"/>
    <w:rsid w:val="6B933E72"/>
    <w:rsid w:val="6C112BEF"/>
    <w:rsid w:val="6C70605E"/>
    <w:rsid w:val="6D6958FC"/>
    <w:rsid w:val="6E350445"/>
    <w:rsid w:val="6E6523AE"/>
    <w:rsid w:val="6E762B21"/>
    <w:rsid w:val="6E7D4D4C"/>
    <w:rsid w:val="6FA9759A"/>
    <w:rsid w:val="70162A56"/>
    <w:rsid w:val="70ED1C13"/>
    <w:rsid w:val="712E5234"/>
    <w:rsid w:val="71304505"/>
    <w:rsid w:val="71D8574E"/>
    <w:rsid w:val="73087AFB"/>
    <w:rsid w:val="73345DC9"/>
    <w:rsid w:val="73C7537E"/>
    <w:rsid w:val="7542021C"/>
    <w:rsid w:val="75BB69C6"/>
    <w:rsid w:val="76210696"/>
    <w:rsid w:val="765B1304"/>
    <w:rsid w:val="76AD57DD"/>
    <w:rsid w:val="76B90FA8"/>
    <w:rsid w:val="76DD68F5"/>
    <w:rsid w:val="789758C6"/>
    <w:rsid w:val="7970168A"/>
    <w:rsid w:val="7A21462F"/>
    <w:rsid w:val="7A31519F"/>
    <w:rsid w:val="7A955F9B"/>
    <w:rsid w:val="7B8D558D"/>
    <w:rsid w:val="7CEA58C8"/>
    <w:rsid w:val="7E6E6849"/>
    <w:rsid w:val="7E8214F0"/>
    <w:rsid w:val="7F9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1123</Words>
  <Characters>6402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2019-02-21T00:19:00Z</dcterms:created>
  <dc:creator>hp</dc:creator>
  <cp:lastModifiedBy>淖贫补煞轮</cp:lastModifiedBy>
  <cp:lastPrinted>2022-03-09T05:50:00Z</cp:lastPrinted>
  <dcterms:modified xsi:type="dcterms:W3CDTF">2022-03-28T02:14:56Z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257A98D248BA4DE180DBA92C027EB926</vt:lpwstr>
  </property>
</Properties>
</file>