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F7794">
      <w:pPr>
        <w:rPr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245110</wp:posOffset>
                </wp:positionV>
                <wp:extent cx="4800600" cy="1042670"/>
                <wp:effectExtent l="4445" t="4445" r="14605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E6CA7DA">
                            <w:pPr>
                              <w:spacing w:line="1600" w:lineRule="exact"/>
                              <w:jc w:val="distribute"/>
                              <w:rPr>
                                <w:rFonts w:ascii="方正美黑简体" w:eastAsia="方正美黑简体"/>
                                <w:color w:val="FF3300"/>
                                <w:spacing w:val="20"/>
                                <w:w w:val="85"/>
                                <w:sz w:val="135"/>
                              </w:rPr>
                            </w:pPr>
                            <w:r>
                              <w:rPr>
                                <w:rFonts w:hint="eastAsia" w:ascii="方正美黑简体" w:eastAsia="方正美黑简体"/>
                                <w:color w:val="FF3300"/>
                                <w:spacing w:val="20"/>
                                <w:w w:val="85"/>
                                <w:sz w:val="135"/>
                              </w:rPr>
                              <w:t>社情民意专报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9.3pt;height:82.1pt;width:378pt;z-index:251659264;mso-width-relative:page;mso-height-relative:page;" fillcolor="#FFFFFF" filled="t" stroked="t" coordsize="21600,21600" o:gfxdata="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akyfrXAAAACQEAAA8AAAAAAAAAAQAgAAAAIgAAAGRycy9k&#10;b3ducmV2LnhtbFBLAQIUABQAAAAIAIdO4kAhJrUYAwIAADgEAAAOAAAAAAAAAAEAIAAAACY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E6CA7DA">
                      <w:pPr>
                        <w:spacing w:line="1600" w:lineRule="exact"/>
                        <w:jc w:val="distribute"/>
                        <w:rPr>
                          <w:rFonts w:ascii="方正美黑简体" w:eastAsia="方正美黑简体"/>
                          <w:color w:val="FF3300"/>
                          <w:spacing w:val="20"/>
                          <w:w w:val="85"/>
                          <w:sz w:val="135"/>
                        </w:rPr>
                      </w:pPr>
                      <w:r>
                        <w:rPr>
                          <w:rFonts w:hint="eastAsia" w:ascii="方正美黑简体" w:eastAsia="方正美黑简体"/>
                          <w:color w:val="FF3300"/>
                          <w:spacing w:val="20"/>
                          <w:w w:val="85"/>
                          <w:sz w:val="135"/>
                        </w:rPr>
                        <w:t>社情民意专报</w:t>
                      </w:r>
                    </w:p>
                  </w:txbxContent>
                </v:textbox>
              </v:rect>
            </w:pict>
          </mc:Fallback>
        </mc:AlternateContent>
      </w:r>
    </w:p>
    <w:p w14:paraId="0CBC37FD">
      <w:pPr>
        <w:rPr>
          <w:color w:val="000000"/>
          <w:sz w:val="28"/>
          <w:szCs w:val="28"/>
        </w:rPr>
      </w:pPr>
    </w:p>
    <w:p w14:paraId="12DC26A4">
      <w:pPr>
        <w:ind w:firstLine="560" w:firstLineChars="200"/>
        <w:rPr>
          <w:color w:val="000000"/>
          <w:sz w:val="28"/>
          <w:szCs w:val="28"/>
        </w:rPr>
      </w:pPr>
    </w:p>
    <w:p w14:paraId="180368B0">
      <w:pPr>
        <w:spacing w:line="240" w:lineRule="exact"/>
        <w:ind w:firstLine="560" w:firstLineChars="200"/>
        <w:rPr>
          <w:color w:val="000000"/>
          <w:sz w:val="28"/>
          <w:szCs w:val="28"/>
        </w:rPr>
      </w:pPr>
    </w:p>
    <w:p w14:paraId="4061C409">
      <w:pPr>
        <w:spacing w:line="240" w:lineRule="exact"/>
        <w:ind w:firstLine="560" w:firstLineChars="200"/>
        <w:rPr>
          <w:color w:val="000000"/>
          <w:sz w:val="28"/>
          <w:szCs w:val="28"/>
        </w:rPr>
      </w:pPr>
    </w:p>
    <w:p w14:paraId="5865807F">
      <w:pPr>
        <w:spacing w:afterLines="50"/>
        <w:jc w:val="center"/>
        <w:rPr>
          <w:rFonts w:ascii="黑体" w:eastAsia="黑体"/>
          <w:color w:val="000000"/>
          <w:sz w:val="30"/>
          <w:szCs w:val="32"/>
        </w:rPr>
      </w:pPr>
      <w:r>
        <w:rPr>
          <w:rFonts w:hint="eastAsia" w:ascii="黑体" w:eastAsia="黑体"/>
          <w:color w:val="000000"/>
          <w:sz w:val="30"/>
          <w:szCs w:val="32"/>
        </w:rPr>
        <w:t>第</w:t>
      </w:r>
      <w:r>
        <w:rPr>
          <w:rFonts w:ascii="黑体" w:eastAsia="黑体"/>
          <w:color w:val="000000"/>
          <w:sz w:val="30"/>
          <w:szCs w:val="32"/>
        </w:rPr>
        <w:t>2</w:t>
      </w:r>
      <w:r>
        <w:rPr>
          <w:rFonts w:hint="eastAsia" w:ascii="黑体" w:eastAsia="黑体"/>
          <w:color w:val="000000"/>
          <w:sz w:val="30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0"/>
          <w:szCs w:val="32"/>
        </w:rPr>
        <w:t>期</w:t>
      </w:r>
      <w:r>
        <w:rPr>
          <w:rFonts w:hint="eastAsia" w:ascii="楷体_GB2312" w:eastAsia="楷体_GB2312"/>
          <w:color w:val="000000"/>
          <w:sz w:val="30"/>
          <w:szCs w:val="32"/>
        </w:rPr>
        <w:t>（总第四十</w:t>
      </w:r>
      <w:r>
        <w:rPr>
          <w:rFonts w:hint="eastAsia" w:ascii="楷体_GB2312" w:eastAsia="楷体_GB2312"/>
          <w:color w:val="000000"/>
          <w:sz w:val="30"/>
          <w:szCs w:val="32"/>
          <w:lang w:eastAsia="zh-CN"/>
        </w:rPr>
        <w:t>二</w:t>
      </w:r>
      <w:r>
        <w:rPr>
          <w:rFonts w:hint="eastAsia" w:ascii="楷体_GB2312" w:eastAsia="楷体_GB2312"/>
          <w:color w:val="000000"/>
          <w:sz w:val="30"/>
          <w:szCs w:val="32"/>
        </w:rPr>
        <w:t>期）</w:t>
      </w:r>
    </w:p>
    <w:p w14:paraId="77203682">
      <w:pPr>
        <w:spacing w:afterLines="100"/>
        <w:jc w:val="center"/>
        <w:rPr>
          <w:rFonts w:ascii="楷体_GB2312" w:eastAsia="楷体_GB2312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4.8pt;margin-top:31.2pt;height:0pt;width:441pt;z-index:251660288;mso-width-relative:page;mso-height-relative:page;" filled="f" stroked="t" coordsize="21600,21600" o:gfxdata="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SAN&#10;6NgAAAAIAQAADwAAAAAAAAABACAAAAAiAAAAZHJzL2Rvd25yZXYueG1sUEsBAhQAFAAAAAgAh07i&#10;QPu+I53pAQAA3AMAAA4AAAAAAAAAAQAgAAAAJwEAAGRycy9lMm9Eb2MueG1sUEsFBgAAAAAGAAYA&#10;WQEAAIIFAAAAAA==&#10;">
                <v:fill on="f" focussize="0,0"/>
                <v:stroke weight="1.5pt" color="#FF33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396240</wp:posOffset>
                </wp:positionV>
                <wp:extent cx="0" cy="6187440"/>
                <wp:effectExtent l="7620" t="0" r="11430" b="381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74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50.35pt;margin-top:31.2pt;height:487.2pt;width:0pt;z-index:251660288;mso-width-relative:page;mso-height-relative:page;" filled="f" stroked="t" coordsize="21600,21600" o:gfxdata="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xOb&#10;4tcAAAALAQAADwAAAAAAAAABACAAAAAiAAAAZHJzL2Rvd25yZXYueG1sUEsBAhQAFAAAAAgAh07i&#10;QAUnVS7qAQAA3AMAAA4AAAAAAAAAAQAgAAAAJgEAAGRycy9lMm9Eb2MueG1sUEsFBgAAAAAGAAYA&#10;WQEAAIIFAAAAAA==&#10;">
                <v:fill on="f" focussize="0,0"/>
                <v:stroke weight="1.25pt" color="#FF33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color w:val="000000"/>
          <w:sz w:val="32"/>
          <w:szCs w:val="32"/>
        </w:rPr>
        <w:t>泾县政协办公室编印</w:t>
      </w:r>
      <w:r>
        <w:rPr>
          <w:rFonts w:ascii="楷体_GB2312" w:eastAsia="楷体_GB2312"/>
          <w:color w:val="000000"/>
          <w:sz w:val="32"/>
          <w:szCs w:val="32"/>
        </w:rPr>
        <w:t xml:space="preserve">                    2025</w:t>
      </w:r>
      <w:r>
        <w:rPr>
          <w:rFonts w:hint="eastAsia" w:ascii="楷体_GB2312" w:eastAsia="楷体_GB2312"/>
          <w:color w:val="000000"/>
          <w:sz w:val="32"/>
          <w:szCs w:val="32"/>
        </w:rPr>
        <w:t>年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/>
          <w:color w:val="000000"/>
          <w:sz w:val="32"/>
          <w:szCs w:val="32"/>
        </w:rPr>
        <w:t>月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color w:val="000000"/>
          <w:sz w:val="32"/>
          <w:szCs w:val="32"/>
        </w:rPr>
        <w:t>日</w:t>
      </w:r>
    </w:p>
    <w:p w14:paraId="08186BA1">
      <w:pPr>
        <w:spacing w:line="440" w:lineRule="exact"/>
        <w:jc w:val="center"/>
        <w:rPr>
          <w:rFonts w:ascii="楷体_GB2312" w:hAnsi="华文中宋" w:eastAsia="楷体_GB2312"/>
          <w:b/>
          <w:color w:val="000000"/>
          <w:spacing w:val="6"/>
          <w:sz w:val="32"/>
          <w:szCs w:val="32"/>
        </w:rPr>
      </w:pPr>
    </w:p>
    <w:p w14:paraId="389683CC">
      <w:pPr>
        <w:spacing w:line="620" w:lineRule="exact"/>
        <w:ind w:right="1953" w:rightChars="930" w:firstLine="640" w:firstLineChars="200"/>
        <w:rPr>
          <w:rFonts w:ascii="仿宋_GB2312" w:hAnsi="Helvetica" w:eastAsia="仿宋_GB2312" w:cs="Helvetica"/>
          <w:bCs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color w:val="000000"/>
          <w:sz w:val="32"/>
          <w:szCs w:val="32"/>
        </w:rPr>
        <w:t>广大县政协委员及委员工作室通过走访接待群众、实地调研考察等形式，多方收集社情民意。根据《政协安徽省委员会反映社情民意信息工作条例》有关规定，现将收集的社情民意信息随文报送，供相关部门阅研，办理结果望函告。</w:t>
      </w:r>
    </w:p>
    <w:p w14:paraId="64FE2002">
      <w:pPr>
        <w:spacing w:line="620" w:lineRule="exact"/>
        <w:rPr>
          <w:rFonts w:ascii="仿宋_GB2312" w:hAnsi="Helvetica" w:eastAsia="仿宋_GB2312" w:cs="Helvetica"/>
          <w:bCs/>
          <w:color w:val="000000"/>
          <w:sz w:val="32"/>
          <w:szCs w:val="32"/>
        </w:rPr>
      </w:pPr>
    </w:p>
    <w:p w14:paraId="24E8275D">
      <w:pPr>
        <w:spacing w:line="620" w:lineRule="exact"/>
        <w:ind w:firstLine="640" w:firstLineChars="200"/>
        <w:rPr>
          <w:rFonts w:ascii="仿宋_GB2312" w:hAnsi="Helvetica" w:eastAsia="仿宋_GB2312" w:cs="Helvetica"/>
          <w:bCs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color w:val="000000"/>
          <w:sz w:val="32"/>
          <w:szCs w:val="32"/>
        </w:rPr>
        <w:t>附：社情民意信息</w:t>
      </w:r>
    </w:p>
    <w:p w14:paraId="7B35B68E">
      <w:pPr>
        <w:spacing w:line="240" w:lineRule="exact"/>
        <w:rPr>
          <w:rFonts w:ascii="仿宋_GB2312" w:hAnsi="Helvetica" w:eastAsia="仿宋_GB2312" w:cs="Helvetica"/>
          <w:bCs/>
          <w:color w:val="000000"/>
          <w:sz w:val="32"/>
          <w:szCs w:val="32"/>
        </w:rPr>
      </w:pPr>
    </w:p>
    <w:p w14:paraId="46C06A5C"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</w:p>
    <w:p w14:paraId="251C4F3F"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</w:p>
    <w:p w14:paraId="2CCC8A56">
      <w:pPr>
        <w:spacing w:line="600" w:lineRule="exact"/>
        <w:rPr>
          <w:rFonts w:ascii="华文中宋" w:hAnsi="华文中宋" w:eastAsia="华文中宋"/>
          <w:b/>
          <w:color w:val="000000"/>
          <w:sz w:val="44"/>
          <w:szCs w:val="44"/>
        </w:rPr>
      </w:pPr>
    </w:p>
    <w:p w14:paraId="4EDC94F5">
      <w:pPr>
        <w:spacing w:line="600" w:lineRule="exact"/>
        <w:rPr>
          <w:rFonts w:ascii="华文中宋" w:hAnsi="华文中宋" w:eastAsia="华文中宋"/>
          <w:b/>
          <w:color w:val="000000"/>
          <w:sz w:val="44"/>
          <w:szCs w:val="44"/>
        </w:rPr>
      </w:pPr>
    </w:p>
    <w:p w14:paraId="50E4BA96">
      <w:pPr>
        <w:spacing w:line="600" w:lineRule="exact"/>
        <w:jc w:val="center"/>
        <w:rPr>
          <w:rFonts w:ascii="华文中宋" w:hAnsi="华文中宋" w:eastAsia="华文中宋"/>
          <w:b/>
          <w:color w:val="000000"/>
          <w:spacing w:val="20"/>
          <w:sz w:val="44"/>
          <w:szCs w:val="44"/>
        </w:rPr>
      </w:pPr>
    </w:p>
    <w:p w14:paraId="794F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一、关于尽快开展福寿螺清理行动的建议</w:t>
      </w:r>
    </w:p>
    <w:p w14:paraId="0B30AD5C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陈霄委员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8月以来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持续高温，在城区幕溪河的河道内，发现一簇簇粉色圆形卵块，据初步调查，该粉色圆形卵块系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“福寿螺”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产下的螺卵。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福寿螺”80年代引入中国，已被列入中国首批外来入侵物种，属国家重点清除对象。该螺属瓶螺科软体动物，外观与田螺极其相似，个体大、食性广、适应性强、生长繁殖快，每年繁殖2代，每代产卵2400－8700个，卵孵化率高达90％，一只“福寿螺”一年可繁殖30－32万个。成螺及高龄幼螺见“青”就吃，破坏粮食作物和水生农作物的生长，能够咬断水稻主茎及有效分蘖，造成苗少株稀甚至“秃顶”，降低了产量，严重的甚至造成缺苗30％以上、减产50％以上，最高达64％。携带的寄生虫人畜共患，传播广州管圆线虫等疾病，排泄物污染水体，与本地物种竞争，导致本地淡水生物减少甚至绝迹，影响淡水生物的多样性，严重威胁当地的农作物安全和人畜健康，是典型的外来危险性有害生物。幕溪河是城区重要河流，人员活动频繁，特别是附近许多居民下河洗衣、戏水等，感染疾病风险较大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为此建议：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部门尽快行动，重点对周边河流以及农田沟渠、水稻田埂等福寿螺卵密集区域开展专项清理，对沿岸生长过密的水生植物进行收割，减少福寿螺卵块栖息地，降低福寿螺产卵量，确保河道生态安全。（委员联系方式：13856360205；建议承办单位：县农业农村局、县生态环境分局、县卫健委）</w:t>
      </w:r>
    </w:p>
    <w:p w14:paraId="247F88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附图：</w:t>
      </w:r>
    </w:p>
    <w:p w14:paraId="24C2F903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121150" cy="2120265"/>
            <wp:effectExtent l="0" t="0" r="12700" b="13335"/>
            <wp:docPr id="4" name="图片 4" descr="5a539c1018a8c2bc4b3d833c292b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9c1018a8c2bc4b3d833c292ba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2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46220" cy="2704465"/>
            <wp:effectExtent l="0" t="0" r="11430" b="635"/>
            <wp:docPr id="6" name="图片 6" descr="微信图片_2025090211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9021124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7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二、关于破解大件旧家具“扔不掉、卖不出、送不走”问题的建议</w:t>
      </w:r>
    </w:p>
    <w:p w14:paraId="5828EED9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汪诗礼委员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反映，当前我国家具更新周期为5～8年，据安徽省商务厅监测数据显示，全省每年产生二手家具超100万件，不少居民反映，由于旧家具回收处置体系不健全，导致一些老旧家具，特别是沙发、木床、餐桌等大件家具处置困难。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 w:bidi="ar"/>
        </w:rPr>
        <w:t>一是“扔不掉”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许多居民家中的二手大件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家具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因缺乏专业拆除服务，难以进行拆分搬运下楼。即便搬下了楼，大部分小区也没有设置大件垃圾投放点，小区外更是无处可扔。同时，由于缺乏正规的大件垃圾清运公司，找工人搬运不仅人难找，费用也高，因此不少居民只能违规丢弃在楼道、绿化带等公共区域，既影响环境，又存在火灾隐患。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 w:bidi="ar"/>
        </w:rPr>
        <w:t>二是“卖不出”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据省商务厅相关数据显示，我省70%的二手家具中具备二次使用价值，但规范回收利用率仅为12%，具体到我市回收利用率更低。主要原因是线下的正规回收公司少，目前虽然有京东、闲鱼等电商二手交易平台，但是交易大件家具的几乎没有，不少居民因怕折腾、怕受骗而放弃线上交易。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 w:bidi="ar"/>
        </w:rPr>
        <w:t>三是“送不走”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大件家具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往往体积大、重量沉，搬运成本较高，且捐赠供需信息不对称，导致要送的没门路，需要的没力搬。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为此建议：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一是扶持二手家具回收市场主体发展。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商务部等9部门关于健全废旧家电家具等再生资源回收体系的通知》（商流通发〔2024〕18号）精神，落实好现行相关税收优惠政策，扶持回收市场主体建设。一是扶持县内家具销售公司与上游厂家合作，发挥产销衔接、商品集散的渠道优势，促进废旧家具回收。二是扶持县内二手家电家具个体工商户做大，鼓励其通过连锁经营、协议合作等方式提高组织化程度，推动形成一批回收行业龙头企业，加强对分散的前端回收主体的引导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二是建立二手家具统一回收平台。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持回收企业与社区、物业公司等建立稳定合作关系，共同构建类似行政事业单位“公物仓”的二手家具统一回收平台。对统一回收平台中可继续使用的家具，可以通过置换、捐赠等方式循环使用；无修复或再利用价值的，予以统一环保化处理。支持回收企业借助微信小程序、APP等开展“线上预约、线下回收”。支持在城郊合适位置设立废旧家具回收中心仓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三是加强宣传和日常监督管理。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运用各类媒体大力宣传废旧家具回收渠道，倡导规范投放废旧家具等大件垃圾，营造简约适度、绿色低碳的良好氛围。相关部门要加强回收企业日常管理，坚决防范安全生产和非法转移或倾倒固体废物等行为；完善信用评价和纠纷处理机制，保障消费者合法权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（委员联系方式：15256311868；建议承办单位：县科商工信局、县城市管理局、县市场监管局）</w:t>
      </w:r>
    </w:p>
    <w:p w14:paraId="03EDE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关于加强居民小区消防安全建设的建议</w:t>
      </w:r>
    </w:p>
    <w:p w14:paraId="6CB1A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周东委员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反映：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消防安全关乎千家万户，更系民生福祉，保障消防设施齐备、消防通道畅通，对保障小区居民的生命和财产安全至关重要。近期经现场调查，发现泾川镇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帝一景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高层住宅小区存在消防栓管网无水、应急照明灯设施损坏、楼递间消防通道堆放大量杂物、一层门厅外部围铁网、内部停放大量电动车等问题;泾川镇水岸都市小区存在消防栓管网无水、管网等设施老旧、消防设施基本无法正常运行、消防通道堆放杂物等问题。两处住宅小区消防安全隐患较大，可能会引发消防安全事故，侵害群众生命财产安全，损害社会公共利益。</w:t>
      </w:r>
    </w:p>
    <w:p w14:paraId="527B42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为及时消除人民群众身边的安全隐患，筑牢消防全屏障。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建议：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举一反三，相关职能部门牵头组织对全县住宅小区消防设施进行全面排查，完善消防设施设备，及时消除隐患。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督促物业管理单位对住宅小区的消防设施定期进行维护保养，确保其处于正常运行状态。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加强消防安全通道日常监管，严禁任何单位及个人占用、堵塞消防通道，确保消防通道畅通。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四是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加强消防部门与街道、社区及物业管理单位协作配合，建立消防安全监管台账，建立健全消防安全巡查制度。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五是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开展消防安全宣传教育活动，提高辖区内居民消防安全意识和自防自救能力。（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委员联系方式：13966196332；建议承办单位：县消防救援局、县住建局、泾川镇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</w:t>
      </w:r>
    </w:p>
    <w:p w14:paraId="561EC4D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关于加强外卖行业食品安全监管的建议</w:t>
      </w:r>
    </w:p>
    <w:p w14:paraId="058463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吴利群委员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反映：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随着生活节奏的加快和电商平台的快速发展，通过手机APP点外卖已逐渐融入人们的日常生活。外卖行业在为大家带来便利、促进经济发展的同时，也产生了一些问题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特别是食品安全方面，存在诸多隐患。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我县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主要有美团、饿了么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、淘宝闪购、京东秒送等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网络餐饮第三方平台，外卖平台商户加入门槛较低，商户质量参差不齐，从业人员素质也良莠不齐。一些不具备相关资质的商户，只提供网上点餐，没有实体经营门店，且卫生条件脏乱差，加大了食品安全风险。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为此建议：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一是把好准入关。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严格执行网络餐饮商户的市场准入门槛和标准，对证照不全、无正规后厨、专门做外卖无堂食的商家，谨慎审批，整体提升外卖食品的安全水平和质量。 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二是把好监督关。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一方面完善监管机制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相关部门要强化监管服务，完善监管制度，明确平台和商户各自的安全主体责任及惩处措施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另一方面突出监管重点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以外卖餐食质量为监管重点，采取常态化检查与突击检查相结合的方式，对外卖餐饮商户的日常经营情况进行检查，确保经营场所环境和食品卫生达标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同时要加强对食品添加剂使用情况的监管。此外还要公开监管信息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公布投诉举报方式，发动群众参与检查和监督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定期公开监督检查结果，让老百姓多了解，更放心。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三是把好配送关。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加强外卖送餐服务管理，强化安全培训，进一步规范外卖送餐行为，大力推广食安封签，减少配送过程中的污染，保障食品安全送至消费者手中。</w:t>
      </w:r>
      <w:bookmarkStart w:id="0" w:name="_GoBack"/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四是把好宣传关。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通过组织形式多样的宣传活动，提升全社会对外卖食品安全重要性的认识</w:t>
      </w:r>
      <w:bookmarkEnd w:id="0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（委员联系方式：13305634298；建议承办单位：县市场监管局、县科商工信局）</w:t>
      </w:r>
    </w:p>
    <w:p w14:paraId="223070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5D503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headerReference r:id="rId3" w:type="first"/>
      <w:footerReference r:id="rId4" w:type="default"/>
      <w:pgSz w:w="11906" w:h="16838"/>
      <w:pgMar w:top="2041" w:right="1644" w:bottom="1871" w:left="1644" w:header="851" w:footer="141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A3A9C"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54FCB2">
                          <w:pPr>
                            <w:pStyle w:val="9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- 11 -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54FCB2">
                    <w:pPr>
                      <w:pStyle w:val="9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- 11 -</w:t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A645E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78F6C"/>
    <w:multiLevelType w:val="singleLevel"/>
    <w:tmpl w:val="A0178F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Yzk5MWVlNTJhODZiY2I0MWMxYTliNmZlYjNlZjgifQ=="/>
  </w:docVars>
  <w:rsids>
    <w:rsidRoot w:val="00D9689C"/>
    <w:rsid w:val="00360A2D"/>
    <w:rsid w:val="003F44E2"/>
    <w:rsid w:val="0074115D"/>
    <w:rsid w:val="00963A8D"/>
    <w:rsid w:val="00A6469D"/>
    <w:rsid w:val="00B823BD"/>
    <w:rsid w:val="00C07A73"/>
    <w:rsid w:val="00D65BE6"/>
    <w:rsid w:val="00D9689C"/>
    <w:rsid w:val="00E04CAC"/>
    <w:rsid w:val="00E950A4"/>
    <w:rsid w:val="00F11FED"/>
    <w:rsid w:val="01587A7B"/>
    <w:rsid w:val="01C539C5"/>
    <w:rsid w:val="01F92A98"/>
    <w:rsid w:val="03034480"/>
    <w:rsid w:val="03D124C1"/>
    <w:rsid w:val="03EA5034"/>
    <w:rsid w:val="04384DC4"/>
    <w:rsid w:val="04410D7F"/>
    <w:rsid w:val="04E75B1A"/>
    <w:rsid w:val="05E44294"/>
    <w:rsid w:val="068C79F0"/>
    <w:rsid w:val="06B17456"/>
    <w:rsid w:val="071C3094"/>
    <w:rsid w:val="073E0D83"/>
    <w:rsid w:val="078B7A03"/>
    <w:rsid w:val="07E6165B"/>
    <w:rsid w:val="08470E4C"/>
    <w:rsid w:val="0850455A"/>
    <w:rsid w:val="0920077E"/>
    <w:rsid w:val="094E2B2C"/>
    <w:rsid w:val="0A0B7A84"/>
    <w:rsid w:val="0A9403BB"/>
    <w:rsid w:val="0AAC1CA1"/>
    <w:rsid w:val="0AB97D26"/>
    <w:rsid w:val="0B625263"/>
    <w:rsid w:val="0BAF2A49"/>
    <w:rsid w:val="0C5B5BC3"/>
    <w:rsid w:val="0C7D44E0"/>
    <w:rsid w:val="0EA0228A"/>
    <w:rsid w:val="0EC74FCE"/>
    <w:rsid w:val="104A3DCC"/>
    <w:rsid w:val="10D368D1"/>
    <w:rsid w:val="10EF177C"/>
    <w:rsid w:val="11863ED9"/>
    <w:rsid w:val="1215000E"/>
    <w:rsid w:val="129A2620"/>
    <w:rsid w:val="12B77B0A"/>
    <w:rsid w:val="14384A25"/>
    <w:rsid w:val="146401FE"/>
    <w:rsid w:val="14E01DBD"/>
    <w:rsid w:val="15267555"/>
    <w:rsid w:val="1696563B"/>
    <w:rsid w:val="169E7958"/>
    <w:rsid w:val="16E3365C"/>
    <w:rsid w:val="177F3484"/>
    <w:rsid w:val="178B0334"/>
    <w:rsid w:val="17AD1FCA"/>
    <w:rsid w:val="17CB1D98"/>
    <w:rsid w:val="1805274B"/>
    <w:rsid w:val="181D2B9D"/>
    <w:rsid w:val="19400BA3"/>
    <w:rsid w:val="1979120B"/>
    <w:rsid w:val="1993039D"/>
    <w:rsid w:val="19EB153B"/>
    <w:rsid w:val="1A577CAA"/>
    <w:rsid w:val="1B255DB6"/>
    <w:rsid w:val="1C0F7519"/>
    <w:rsid w:val="1C2344FA"/>
    <w:rsid w:val="1CC211DE"/>
    <w:rsid w:val="1E71328A"/>
    <w:rsid w:val="1E7E5991"/>
    <w:rsid w:val="1F330EF8"/>
    <w:rsid w:val="1FA06615"/>
    <w:rsid w:val="1FB42039"/>
    <w:rsid w:val="217B7008"/>
    <w:rsid w:val="21D51B70"/>
    <w:rsid w:val="21E64000"/>
    <w:rsid w:val="21F926A0"/>
    <w:rsid w:val="221A6282"/>
    <w:rsid w:val="222B4B65"/>
    <w:rsid w:val="226D66BC"/>
    <w:rsid w:val="227930C6"/>
    <w:rsid w:val="22E60196"/>
    <w:rsid w:val="23025427"/>
    <w:rsid w:val="23EE72A1"/>
    <w:rsid w:val="24177A85"/>
    <w:rsid w:val="24C04FDC"/>
    <w:rsid w:val="24C23DC3"/>
    <w:rsid w:val="24FC750C"/>
    <w:rsid w:val="257F5FA5"/>
    <w:rsid w:val="259474CE"/>
    <w:rsid w:val="25C60F35"/>
    <w:rsid w:val="26F05C39"/>
    <w:rsid w:val="27106D79"/>
    <w:rsid w:val="271E589D"/>
    <w:rsid w:val="280B656E"/>
    <w:rsid w:val="28337138"/>
    <w:rsid w:val="29F347A8"/>
    <w:rsid w:val="2A4F574A"/>
    <w:rsid w:val="2A717C00"/>
    <w:rsid w:val="2A7501E7"/>
    <w:rsid w:val="2BC65AF5"/>
    <w:rsid w:val="2C6D3D47"/>
    <w:rsid w:val="2C830311"/>
    <w:rsid w:val="2CE16BE7"/>
    <w:rsid w:val="2D551464"/>
    <w:rsid w:val="2D612801"/>
    <w:rsid w:val="2D9F6AE6"/>
    <w:rsid w:val="2DE83E0B"/>
    <w:rsid w:val="2E265CFB"/>
    <w:rsid w:val="2E525B51"/>
    <w:rsid w:val="2F63107C"/>
    <w:rsid w:val="2F650CC7"/>
    <w:rsid w:val="313A2E40"/>
    <w:rsid w:val="31965D63"/>
    <w:rsid w:val="322A5E43"/>
    <w:rsid w:val="32B071F1"/>
    <w:rsid w:val="32EA382C"/>
    <w:rsid w:val="335A484E"/>
    <w:rsid w:val="33D16011"/>
    <w:rsid w:val="33F00AC4"/>
    <w:rsid w:val="345A6F1F"/>
    <w:rsid w:val="34B435D9"/>
    <w:rsid w:val="34F06EB0"/>
    <w:rsid w:val="35526C78"/>
    <w:rsid w:val="35603A72"/>
    <w:rsid w:val="361A2073"/>
    <w:rsid w:val="36620725"/>
    <w:rsid w:val="36A4475E"/>
    <w:rsid w:val="37B160EC"/>
    <w:rsid w:val="37F50743"/>
    <w:rsid w:val="38123C1E"/>
    <w:rsid w:val="382C3ECB"/>
    <w:rsid w:val="38B36EDA"/>
    <w:rsid w:val="38C37B3C"/>
    <w:rsid w:val="39041279"/>
    <w:rsid w:val="39BC152D"/>
    <w:rsid w:val="3AA31880"/>
    <w:rsid w:val="3CB10385"/>
    <w:rsid w:val="3D9F7F26"/>
    <w:rsid w:val="3E1A32A7"/>
    <w:rsid w:val="3EBA65DC"/>
    <w:rsid w:val="3FAA06B9"/>
    <w:rsid w:val="3FF44840"/>
    <w:rsid w:val="3FFA6860"/>
    <w:rsid w:val="401D18BF"/>
    <w:rsid w:val="402107BF"/>
    <w:rsid w:val="4054339B"/>
    <w:rsid w:val="40734096"/>
    <w:rsid w:val="40D169C6"/>
    <w:rsid w:val="41027453"/>
    <w:rsid w:val="4105381B"/>
    <w:rsid w:val="41202C33"/>
    <w:rsid w:val="412D276A"/>
    <w:rsid w:val="4180111A"/>
    <w:rsid w:val="41D92AE6"/>
    <w:rsid w:val="41DA7820"/>
    <w:rsid w:val="42F81401"/>
    <w:rsid w:val="435C0344"/>
    <w:rsid w:val="4387343D"/>
    <w:rsid w:val="438E0BC6"/>
    <w:rsid w:val="44494124"/>
    <w:rsid w:val="4482092E"/>
    <w:rsid w:val="44C46F12"/>
    <w:rsid w:val="44C83586"/>
    <w:rsid w:val="457155A4"/>
    <w:rsid w:val="45AB04A9"/>
    <w:rsid w:val="45AF4D71"/>
    <w:rsid w:val="45D7312C"/>
    <w:rsid w:val="45E354F9"/>
    <w:rsid w:val="46995036"/>
    <w:rsid w:val="488E7E21"/>
    <w:rsid w:val="48C56F33"/>
    <w:rsid w:val="49065567"/>
    <w:rsid w:val="4922521C"/>
    <w:rsid w:val="49373210"/>
    <w:rsid w:val="494E683C"/>
    <w:rsid w:val="495F1EC5"/>
    <w:rsid w:val="49776B52"/>
    <w:rsid w:val="49FA5834"/>
    <w:rsid w:val="4B2D52EB"/>
    <w:rsid w:val="4BB52B12"/>
    <w:rsid w:val="4C5061C1"/>
    <w:rsid w:val="4E67472C"/>
    <w:rsid w:val="4E920EE8"/>
    <w:rsid w:val="4E9841B0"/>
    <w:rsid w:val="4E9A74CF"/>
    <w:rsid w:val="4F615A94"/>
    <w:rsid w:val="4F9A44F8"/>
    <w:rsid w:val="5033431F"/>
    <w:rsid w:val="5122795F"/>
    <w:rsid w:val="518E681B"/>
    <w:rsid w:val="51E754ED"/>
    <w:rsid w:val="52F43F1F"/>
    <w:rsid w:val="53682542"/>
    <w:rsid w:val="53B352D1"/>
    <w:rsid w:val="53DF4E9E"/>
    <w:rsid w:val="543A2B3B"/>
    <w:rsid w:val="54505185"/>
    <w:rsid w:val="545367E3"/>
    <w:rsid w:val="55F379B1"/>
    <w:rsid w:val="564E6CA7"/>
    <w:rsid w:val="565536B5"/>
    <w:rsid w:val="56BB4BEC"/>
    <w:rsid w:val="56FB7BE2"/>
    <w:rsid w:val="570A2FAA"/>
    <w:rsid w:val="57215BA0"/>
    <w:rsid w:val="572304FA"/>
    <w:rsid w:val="57307967"/>
    <w:rsid w:val="58514001"/>
    <w:rsid w:val="587E5E8B"/>
    <w:rsid w:val="59DD2193"/>
    <w:rsid w:val="5A892CCF"/>
    <w:rsid w:val="5A96373F"/>
    <w:rsid w:val="5B093FD1"/>
    <w:rsid w:val="5B156A81"/>
    <w:rsid w:val="5B46714E"/>
    <w:rsid w:val="5B9A70D9"/>
    <w:rsid w:val="5C0E3E63"/>
    <w:rsid w:val="5C0E6B07"/>
    <w:rsid w:val="5C3C40CD"/>
    <w:rsid w:val="5C427AAA"/>
    <w:rsid w:val="5CFF599B"/>
    <w:rsid w:val="5E697B0B"/>
    <w:rsid w:val="5E807F93"/>
    <w:rsid w:val="5E8D7B88"/>
    <w:rsid w:val="5E921830"/>
    <w:rsid w:val="5EA04A59"/>
    <w:rsid w:val="5F096FA4"/>
    <w:rsid w:val="5F6A7091"/>
    <w:rsid w:val="60F554D2"/>
    <w:rsid w:val="61123460"/>
    <w:rsid w:val="61396D16"/>
    <w:rsid w:val="61474825"/>
    <w:rsid w:val="6191522D"/>
    <w:rsid w:val="619E54DB"/>
    <w:rsid w:val="61D000FD"/>
    <w:rsid w:val="61D71F16"/>
    <w:rsid w:val="6295285E"/>
    <w:rsid w:val="62E11614"/>
    <w:rsid w:val="630F6977"/>
    <w:rsid w:val="63891483"/>
    <w:rsid w:val="63C76EA0"/>
    <w:rsid w:val="645F73C4"/>
    <w:rsid w:val="64DA4701"/>
    <w:rsid w:val="64EE49F5"/>
    <w:rsid w:val="65D730A1"/>
    <w:rsid w:val="66132736"/>
    <w:rsid w:val="66527357"/>
    <w:rsid w:val="67D02B32"/>
    <w:rsid w:val="67EB2370"/>
    <w:rsid w:val="68262975"/>
    <w:rsid w:val="68267E78"/>
    <w:rsid w:val="6879625F"/>
    <w:rsid w:val="68A50FC4"/>
    <w:rsid w:val="68C649A5"/>
    <w:rsid w:val="68E875B2"/>
    <w:rsid w:val="691A6383"/>
    <w:rsid w:val="693115D2"/>
    <w:rsid w:val="6991730A"/>
    <w:rsid w:val="699C045D"/>
    <w:rsid w:val="69A47686"/>
    <w:rsid w:val="69B5106E"/>
    <w:rsid w:val="69C92260"/>
    <w:rsid w:val="6A293BAA"/>
    <w:rsid w:val="6ACB40EB"/>
    <w:rsid w:val="6B5415A7"/>
    <w:rsid w:val="6B8A1238"/>
    <w:rsid w:val="6B8C2D63"/>
    <w:rsid w:val="6B994387"/>
    <w:rsid w:val="6BC900B2"/>
    <w:rsid w:val="6CD56718"/>
    <w:rsid w:val="6D7E46BA"/>
    <w:rsid w:val="6DC93FEA"/>
    <w:rsid w:val="6E007E3A"/>
    <w:rsid w:val="6E1246C4"/>
    <w:rsid w:val="6E4039B0"/>
    <w:rsid w:val="700E4CD4"/>
    <w:rsid w:val="709975F0"/>
    <w:rsid w:val="70AD3C34"/>
    <w:rsid w:val="71487797"/>
    <w:rsid w:val="721204A4"/>
    <w:rsid w:val="722F6C03"/>
    <w:rsid w:val="724B24D0"/>
    <w:rsid w:val="727C3BE6"/>
    <w:rsid w:val="72D92F7A"/>
    <w:rsid w:val="72DC3207"/>
    <w:rsid w:val="738C3CA1"/>
    <w:rsid w:val="73F06BCE"/>
    <w:rsid w:val="741E796D"/>
    <w:rsid w:val="742A7349"/>
    <w:rsid w:val="74630267"/>
    <w:rsid w:val="74D47444"/>
    <w:rsid w:val="754824A3"/>
    <w:rsid w:val="758E68E9"/>
    <w:rsid w:val="75986916"/>
    <w:rsid w:val="77476661"/>
    <w:rsid w:val="77B40433"/>
    <w:rsid w:val="78A06277"/>
    <w:rsid w:val="798844C4"/>
    <w:rsid w:val="7A380C55"/>
    <w:rsid w:val="7A717A45"/>
    <w:rsid w:val="7A7E219D"/>
    <w:rsid w:val="7ADF7103"/>
    <w:rsid w:val="7B436BB5"/>
    <w:rsid w:val="7B913FB4"/>
    <w:rsid w:val="7BD227A0"/>
    <w:rsid w:val="7C2B0BB1"/>
    <w:rsid w:val="7CE541A8"/>
    <w:rsid w:val="7D642CE1"/>
    <w:rsid w:val="7DFF35F5"/>
    <w:rsid w:val="7E2928E1"/>
    <w:rsid w:val="7F3B49E5"/>
    <w:rsid w:val="7F53116D"/>
    <w:rsid w:val="7F771A22"/>
    <w:rsid w:val="7F9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qFormat="1" w:unhideWhenUsed="0" w:uiPriority="99" w:semiHidden="0" w:name="table of authorities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name="Body Text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locked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8"/>
    <w:qFormat/>
    <w:locked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locked/>
    <w:uiPriority w:val="0"/>
    <w:pPr>
      <w:ind w:left="0" w:leftChars="0" w:firstLine="88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locked/>
    <w:uiPriority w:val="0"/>
    <w:pPr>
      <w:spacing w:after="120"/>
      <w:ind w:left="420" w:leftChars="200"/>
    </w:pPr>
    <w:rPr>
      <w:sz w:val="21"/>
    </w:rPr>
  </w:style>
  <w:style w:type="paragraph" w:styleId="6">
    <w:name w:val="table of authorities"/>
    <w:basedOn w:val="1"/>
    <w:next w:val="1"/>
    <w:qFormat/>
    <w:uiPriority w:val="99"/>
    <w:pPr>
      <w:ind w:left="420" w:leftChars="200"/>
    </w:pPr>
  </w:style>
  <w:style w:type="paragraph" w:styleId="7">
    <w:name w:val="Body Text"/>
    <w:basedOn w:val="1"/>
    <w:link w:val="19"/>
    <w:semiHidden/>
    <w:qFormat/>
    <w:uiPriority w:val="99"/>
    <w:rPr>
      <w:rFonts w:ascii="宋体" w:hAnsi="宋体" w:cs="宋体"/>
      <w:sz w:val="28"/>
      <w:szCs w:val="28"/>
      <w:lang w:eastAsia="en-US"/>
    </w:rPr>
  </w:style>
  <w:style w:type="paragraph" w:styleId="8">
    <w:name w:val="Body Text Indent 2"/>
    <w:basedOn w:val="1"/>
    <w:next w:val="1"/>
    <w:link w:val="20"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9">
    <w:name w:val="footer"/>
    <w:basedOn w:val="1"/>
    <w:next w:val="1"/>
    <w:link w:val="2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locked/>
    <w:uiPriority w:val="99"/>
    <w:rPr>
      <w:rFonts w:cs="Times New Roman"/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Emphasis"/>
    <w:basedOn w:val="13"/>
    <w:qFormat/>
    <w:locked/>
    <w:uiPriority w:val="99"/>
    <w:rPr>
      <w:rFonts w:cs="Times New Roman"/>
      <w:i/>
    </w:rPr>
  </w:style>
  <w:style w:type="character" w:customStyle="1" w:styleId="17">
    <w:name w:val="Heading 1 Char"/>
    <w:basedOn w:val="13"/>
    <w:link w:val="4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8">
    <w:name w:val="Heading 2 Char"/>
    <w:basedOn w:val="13"/>
    <w:link w:val="5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Body Text Char"/>
    <w:basedOn w:val="13"/>
    <w:link w:val="7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0">
    <w:name w:val="Body Text Indent 2 Char"/>
    <w:basedOn w:val="13"/>
    <w:link w:val="8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cs="Times New Roman"/>
      <w:sz w:val="18"/>
      <w:szCs w:val="18"/>
    </w:rPr>
  </w:style>
  <w:style w:type="paragraph" w:customStyle="1" w:styleId="23">
    <w:name w:val="List Paragraph1"/>
    <w:basedOn w:val="1"/>
    <w:qFormat/>
    <w:uiPriority w:val="99"/>
    <w:pPr>
      <w:ind w:firstLine="420" w:firstLineChars="200"/>
    </w:pPr>
  </w:style>
  <w:style w:type="character" w:customStyle="1" w:styleId="24">
    <w:name w:val="NormalCharacter"/>
    <w:semiHidden/>
    <w:qFormat/>
    <w:uiPriority w:val="99"/>
    <w:rPr>
      <w:rFonts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7</Pages>
  <Words>2945</Words>
  <Characters>3016</Characters>
  <Lines>0</Lines>
  <Paragraphs>0</Paragraphs>
  <TotalTime>401</TotalTime>
  <ScaleCrop>false</ScaleCrop>
  <LinksUpToDate>false</LinksUpToDate>
  <CharactersWithSpaces>3037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2023-07-05T14:01:00Z</dcterms:created>
  <dc:creator>hp</dc:creator>
  <cp:lastModifiedBy>咚咚锵 </cp:lastModifiedBy>
  <cp:lastPrinted>2025-09-02T03:30:00Z</cp:lastPrinted>
  <dcterms:modified xsi:type="dcterms:W3CDTF">2025-09-04T06:39:57Z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63A72C7B9C4349AF8FE9930FC97BECBE_13</vt:lpwstr>
  </property>
  <property fmtid="{D5CDD505-2E9C-101B-9397-08002B2CF9AE}" pid="4" name="KSOTemplateDocerSaveRecord">
    <vt:lpwstr>eyJoZGlkIjoiOTkzYzk5MWVlNTJhODZiY2I0MWMxYTliNmZlYjNlZjgiLCJ1c2VySWQiOiI0NjQ1NDA0MTIifQ==</vt:lpwstr>
  </property>
</Properties>
</file>