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F7794">
      <w:pPr>
        <w:rPr>
          <w:color w:val="000000"/>
          <w:sz w:val="28"/>
          <w:szCs w:val="28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245110</wp:posOffset>
                </wp:positionV>
                <wp:extent cx="4800600" cy="1042670"/>
                <wp:effectExtent l="4445" t="4445" r="14605" b="196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E6CA7DA">
                            <w:pPr>
                              <w:spacing w:line="1600" w:lineRule="exact"/>
                              <w:jc w:val="distribute"/>
                              <w:rPr>
                                <w:rFonts w:ascii="方正美黑简体" w:eastAsia="方正美黑简体"/>
                                <w:color w:val="FF3300"/>
                                <w:spacing w:val="20"/>
                                <w:w w:val="85"/>
                                <w:sz w:val="135"/>
                              </w:rPr>
                            </w:pPr>
                            <w:r>
                              <w:rPr>
                                <w:rFonts w:hint="eastAsia" w:ascii="方正美黑简体" w:eastAsia="方正美黑简体"/>
                                <w:color w:val="FF3300"/>
                                <w:spacing w:val="20"/>
                                <w:w w:val="85"/>
                                <w:sz w:val="135"/>
                              </w:rPr>
                              <w:t>社情民意专报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19.3pt;height:82.1pt;width:378pt;z-index:251659264;mso-width-relative:page;mso-height-relative:page;" fillcolor="#FFFFFF" filled="t" stroked="t" coordsize="21600,21600" o:gfxdata="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akyfrXAAAACQEAAA8AAAAAAAAAAQAgAAAAIgAAAGRycy9k&#10;b3ducmV2LnhtbFBLAQIUABQAAAAIAIdO4kAhJrUYAwIAADgEAAAOAAAAAAAAAAEAIAAAACY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E6CA7DA">
                      <w:pPr>
                        <w:spacing w:line="1600" w:lineRule="exact"/>
                        <w:jc w:val="distribute"/>
                        <w:rPr>
                          <w:rFonts w:ascii="方正美黑简体" w:eastAsia="方正美黑简体"/>
                          <w:color w:val="FF3300"/>
                          <w:spacing w:val="20"/>
                          <w:w w:val="85"/>
                          <w:sz w:val="135"/>
                        </w:rPr>
                      </w:pPr>
                      <w:r>
                        <w:rPr>
                          <w:rFonts w:hint="eastAsia" w:ascii="方正美黑简体" w:eastAsia="方正美黑简体"/>
                          <w:color w:val="FF3300"/>
                          <w:spacing w:val="20"/>
                          <w:w w:val="85"/>
                          <w:sz w:val="135"/>
                        </w:rPr>
                        <w:t>社情民意专报</w:t>
                      </w:r>
                    </w:p>
                  </w:txbxContent>
                </v:textbox>
              </v:rect>
            </w:pict>
          </mc:Fallback>
        </mc:AlternateContent>
      </w:r>
    </w:p>
    <w:p w14:paraId="0CBC37FD">
      <w:pPr>
        <w:rPr>
          <w:color w:val="000000"/>
          <w:sz w:val="28"/>
          <w:szCs w:val="28"/>
        </w:rPr>
      </w:pPr>
    </w:p>
    <w:p w14:paraId="12DC26A4">
      <w:pPr>
        <w:ind w:firstLine="560" w:firstLineChars="200"/>
        <w:rPr>
          <w:color w:val="000000"/>
          <w:sz w:val="28"/>
          <w:szCs w:val="28"/>
        </w:rPr>
      </w:pPr>
    </w:p>
    <w:p w14:paraId="180368B0">
      <w:pPr>
        <w:spacing w:line="240" w:lineRule="exact"/>
        <w:ind w:firstLine="560" w:firstLineChars="200"/>
        <w:rPr>
          <w:color w:val="000000"/>
          <w:sz w:val="28"/>
          <w:szCs w:val="28"/>
        </w:rPr>
      </w:pPr>
    </w:p>
    <w:p w14:paraId="4061C409">
      <w:pPr>
        <w:spacing w:line="240" w:lineRule="exact"/>
        <w:ind w:firstLine="560" w:firstLineChars="200"/>
        <w:rPr>
          <w:color w:val="000000"/>
          <w:sz w:val="28"/>
          <w:szCs w:val="28"/>
        </w:rPr>
      </w:pPr>
    </w:p>
    <w:p w14:paraId="5865807F">
      <w:pPr>
        <w:spacing w:afterLines="50"/>
        <w:jc w:val="center"/>
        <w:rPr>
          <w:rFonts w:ascii="黑体" w:eastAsia="黑体"/>
          <w:color w:val="000000"/>
          <w:sz w:val="30"/>
          <w:szCs w:val="32"/>
        </w:rPr>
      </w:pPr>
      <w:r>
        <w:rPr>
          <w:rFonts w:hint="eastAsia" w:ascii="黑体" w:eastAsia="黑体"/>
          <w:color w:val="000000"/>
          <w:sz w:val="30"/>
          <w:szCs w:val="32"/>
        </w:rPr>
        <w:t>第</w:t>
      </w:r>
      <w:r>
        <w:rPr>
          <w:rFonts w:ascii="黑体" w:eastAsia="黑体"/>
          <w:color w:val="000000"/>
          <w:sz w:val="30"/>
          <w:szCs w:val="32"/>
        </w:rPr>
        <w:t>2</w:t>
      </w:r>
      <w:r>
        <w:rPr>
          <w:rFonts w:hint="eastAsia" w:ascii="黑体" w:eastAsia="黑体"/>
          <w:color w:val="000000"/>
          <w:sz w:val="30"/>
          <w:szCs w:val="32"/>
          <w:lang w:val="en-US" w:eastAsia="zh-CN"/>
        </w:rPr>
        <w:t>4</w:t>
      </w:r>
      <w:r>
        <w:rPr>
          <w:rFonts w:hint="eastAsia" w:ascii="黑体" w:eastAsia="黑体"/>
          <w:color w:val="000000"/>
          <w:sz w:val="30"/>
          <w:szCs w:val="32"/>
        </w:rPr>
        <w:t>期</w:t>
      </w:r>
      <w:r>
        <w:rPr>
          <w:rFonts w:hint="eastAsia" w:ascii="楷体_GB2312" w:eastAsia="楷体_GB2312"/>
          <w:color w:val="000000"/>
          <w:sz w:val="30"/>
          <w:szCs w:val="32"/>
        </w:rPr>
        <w:t>（总第四十</w:t>
      </w:r>
      <w:r>
        <w:rPr>
          <w:rFonts w:hint="eastAsia" w:ascii="楷体_GB2312" w:eastAsia="楷体_GB2312"/>
          <w:color w:val="000000"/>
          <w:sz w:val="30"/>
          <w:szCs w:val="32"/>
          <w:lang w:eastAsia="zh-CN"/>
        </w:rPr>
        <w:t>四</w:t>
      </w:r>
      <w:r>
        <w:rPr>
          <w:rFonts w:hint="eastAsia" w:ascii="楷体_GB2312" w:eastAsia="楷体_GB2312"/>
          <w:color w:val="000000"/>
          <w:sz w:val="30"/>
          <w:szCs w:val="32"/>
        </w:rPr>
        <w:t>期）</w:t>
      </w:r>
    </w:p>
    <w:p w14:paraId="77203682">
      <w:pPr>
        <w:spacing w:afterLines="100"/>
        <w:jc w:val="center"/>
        <w:rPr>
          <w:rFonts w:ascii="楷体_GB2312" w:eastAsia="楷体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396240</wp:posOffset>
                </wp:positionV>
                <wp:extent cx="5600700" cy="0"/>
                <wp:effectExtent l="0" t="9525" r="0" b="952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4.8pt;margin-top:31.2pt;height:0pt;width:441pt;z-index:251660288;mso-width-relative:page;mso-height-relative:page;" filled="f" stroked="t" coordsize="21600,21600" o:gfxdata="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SAN&#10;6NgAAAAIAQAADwAAAAAAAAABACAAAAAiAAAAZHJzL2Rvd25yZXYueG1sUEsBAhQAFAAAAAgAh07i&#10;QPu+I53pAQAA3AMAAA4AAAAAAAAAAQAgAAAAJwEAAGRycy9lMm9Eb2MueG1sUEsFBgAAAAAGAAYA&#10;WQEAAIIFAAAAAA==&#10;">
                <v:fill on="f" focussize="0,0"/>
                <v:stroke weight="1.5pt" color="#FF33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4449445</wp:posOffset>
                </wp:positionH>
                <wp:positionV relativeFrom="paragraph">
                  <wp:posOffset>396240</wp:posOffset>
                </wp:positionV>
                <wp:extent cx="0" cy="6187440"/>
                <wp:effectExtent l="7620" t="0" r="11430" b="381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744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350.35pt;margin-top:31.2pt;height:487.2pt;width:0pt;z-index:251660288;mso-width-relative:page;mso-height-relative:page;" filled="f" stroked="t" coordsize="21600,21600" o:gfxdata="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xOb&#10;4tcAAAALAQAADwAAAAAAAAABACAAAAAiAAAAZHJzL2Rvd25yZXYueG1sUEsBAhQAFAAAAAgAh07i&#10;QAUnVS7qAQAA3AMAAA4AAAAAAAAAAQAgAAAAJgEAAGRycy9lMm9Eb2MueG1sUEsFBgAAAAAGAAYA&#10;WQEAAIIFAAAAAA==&#10;">
                <v:fill on="f" focussize="0,0"/>
                <v:stroke weight="1.25pt" color="#FF33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泾县政协办公室编印</w:t>
      </w:r>
      <w:r>
        <w:rPr>
          <w:rFonts w:ascii="楷体_GB2312" w:eastAsia="楷体_GB2312"/>
          <w:color w:val="000000"/>
          <w:sz w:val="32"/>
          <w:szCs w:val="32"/>
        </w:rPr>
        <w:t xml:space="preserve">                    2025</w:t>
      </w:r>
      <w:r>
        <w:rPr>
          <w:rFonts w:hint="eastAsia" w:ascii="楷体_GB2312" w:eastAsia="楷体_GB2312"/>
          <w:color w:val="000000"/>
          <w:sz w:val="32"/>
          <w:szCs w:val="32"/>
        </w:rPr>
        <w:t>年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 w14:paraId="08186BA1">
      <w:pPr>
        <w:spacing w:line="440" w:lineRule="exact"/>
        <w:jc w:val="center"/>
        <w:rPr>
          <w:rFonts w:ascii="楷体_GB2312" w:hAnsi="华文中宋" w:eastAsia="楷体_GB2312"/>
          <w:b/>
          <w:color w:val="000000"/>
          <w:spacing w:val="6"/>
          <w:sz w:val="32"/>
          <w:szCs w:val="32"/>
        </w:rPr>
      </w:pPr>
    </w:p>
    <w:p w14:paraId="389683CC">
      <w:pPr>
        <w:spacing w:line="620" w:lineRule="exact"/>
        <w:ind w:right="1953" w:rightChars="930" w:firstLine="640" w:firstLineChars="200"/>
        <w:rPr>
          <w:rFonts w:ascii="仿宋_GB2312" w:hAnsi="Helvetica" w:eastAsia="仿宋_GB2312" w:cs="Helvetica"/>
          <w:bCs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color w:val="000000"/>
          <w:sz w:val="32"/>
          <w:szCs w:val="32"/>
        </w:rPr>
        <w:t>广大县政协委员及委员工作室通过走访接待群众、实地调研考察等形式，多方收集社情民意。根据《政协安徽省委员会反映社情民意信息工作条例》有关规定，现将收集的社情民意信息随文报送，供相关部门阅研，办理结果望函告。</w:t>
      </w:r>
    </w:p>
    <w:p w14:paraId="64FE2002">
      <w:pPr>
        <w:spacing w:line="620" w:lineRule="exact"/>
        <w:rPr>
          <w:rFonts w:ascii="仿宋_GB2312" w:hAnsi="Helvetica" w:eastAsia="仿宋_GB2312" w:cs="Helvetica"/>
          <w:bCs/>
          <w:color w:val="000000"/>
          <w:sz w:val="32"/>
          <w:szCs w:val="32"/>
        </w:rPr>
      </w:pPr>
    </w:p>
    <w:p w14:paraId="24E8275D">
      <w:pPr>
        <w:spacing w:line="620" w:lineRule="exact"/>
        <w:ind w:firstLine="640" w:firstLineChars="200"/>
        <w:rPr>
          <w:rFonts w:ascii="仿宋_GB2312" w:hAnsi="Helvetica" w:eastAsia="仿宋_GB2312" w:cs="Helvetica"/>
          <w:bCs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color w:val="000000"/>
          <w:sz w:val="32"/>
          <w:szCs w:val="32"/>
        </w:rPr>
        <w:t>附：社情民意信息</w:t>
      </w:r>
    </w:p>
    <w:p w14:paraId="7B35B68E">
      <w:pPr>
        <w:spacing w:line="240" w:lineRule="exact"/>
        <w:rPr>
          <w:rFonts w:ascii="仿宋_GB2312" w:hAnsi="Helvetica" w:eastAsia="仿宋_GB2312" w:cs="Helvetica"/>
          <w:bCs/>
          <w:color w:val="000000"/>
          <w:sz w:val="32"/>
          <w:szCs w:val="32"/>
        </w:rPr>
      </w:pPr>
    </w:p>
    <w:p w14:paraId="46C06A5C">
      <w:pPr>
        <w:spacing w:line="600" w:lineRule="exact"/>
        <w:jc w:val="center"/>
        <w:rPr>
          <w:rFonts w:ascii="华文中宋" w:hAnsi="华文中宋" w:eastAsia="华文中宋"/>
          <w:b/>
          <w:color w:val="000000"/>
          <w:sz w:val="44"/>
          <w:szCs w:val="44"/>
        </w:rPr>
      </w:pPr>
    </w:p>
    <w:p w14:paraId="251C4F3F">
      <w:pPr>
        <w:spacing w:line="600" w:lineRule="exact"/>
        <w:jc w:val="center"/>
        <w:rPr>
          <w:rFonts w:ascii="华文中宋" w:hAnsi="华文中宋" w:eastAsia="华文中宋"/>
          <w:b/>
          <w:color w:val="000000"/>
          <w:sz w:val="44"/>
          <w:szCs w:val="44"/>
        </w:rPr>
      </w:pPr>
    </w:p>
    <w:p w14:paraId="2CCC8A56">
      <w:pPr>
        <w:spacing w:line="600" w:lineRule="exact"/>
        <w:rPr>
          <w:rFonts w:ascii="华文中宋" w:hAnsi="华文中宋" w:eastAsia="华文中宋"/>
          <w:b/>
          <w:color w:val="000000"/>
          <w:sz w:val="44"/>
          <w:szCs w:val="44"/>
        </w:rPr>
      </w:pPr>
    </w:p>
    <w:p w14:paraId="4EDC94F5">
      <w:pPr>
        <w:spacing w:line="600" w:lineRule="exact"/>
        <w:rPr>
          <w:rFonts w:ascii="华文中宋" w:hAnsi="华文中宋" w:eastAsia="华文中宋"/>
          <w:b/>
          <w:color w:val="000000"/>
          <w:sz w:val="44"/>
          <w:szCs w:val="44"/>
        </w:rPr>
      </w:pPr>
    </w:p>
    <w:p w14:paraId="50E4BA96">
      <w:pPr>
        <w:spacing w:line="600" w:lineRule="exact"/>
        <w:jc w:val="center"/>
        <w:rPr>
          <w:rFonts w:ascii="华文中宋" w:hAnsi="华文中宋" w:eastAsia="华文中宋"/>
          <w:b/>
          <w:color w:val="000000"/>
          <w:spacing w:val="20"/>
          <w:sz w:val="44"/>
          <w:szCs w:val="44"/>
        </w:rPr>
      </w:pPr>
    </w:p>
    <w:p w14:paraId="03884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一、业主将阁楼“坡改平”，违法改建需制止</w:t>
      </w:r>
    </w:p>
    <w:p w14:paraId="3D862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包海涛委员工作室接群众反映：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泾县汇金雅园（正在销售的新建住宅小区）部分顶层住户将阁楼“坡改平”，即将楼顶斜斜的阁楼拆除，加盖混凝土结构的平顶建筑，以增加阁楼的利用率。</w:t>
      </w:r>
    </w:p>
    <w:p w14:paraId="26D9E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来访群众反映，此小区物业表示无法制止，小区内顶层住户纷纷效仿，目前小区内已有近十家住户进行了加盖，导致部分楼层因加盖出现了漏水。该来访群众曾多次拨打12345反映，也联系相关部门进行劝阻和调解，都没有最终阻止顶层住户继续施工。</w:t>
      </w:r>
    </w:p>
    <w:p w14:paraId="5CA9A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建议：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相关执法部门要实地查看，对部分业主的“坡改平”行为进行制止并整改，对一意孤行，继续施工的，根据相关法律法规予以查处。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要举一反三，针对城区住宅小区顶层阁楼“坡改平”行为进行摸底排查，视排查情况开展专项整治。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（建议承办单位：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县城管执法局；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联系方式：13956575795）</w:t>
      </w:r>
    </w:p>
    <w:p w14:paraId="7D3BA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二、关于消除泾中职工宿舍顶楼水泥脱落安全隐患的建议</w:t>
      </w:r>
    </w:p>
    <w:p w14:paraId="2C34D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包海涛委员工作室接群众反映，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泾中职工宿舍（位于泾县二中旁），楼层为五层半，因前些年小区改造，在顶楼的瓦片上涂了水泥。经风吹日晒，有些楼顶瓦片上的水泥开始脱落，直接掉到楼下，对楼下行人的安全造成很大威胁。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相关部门实地查看，消除隐患。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（建议承办单位：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县教体局、县住建局；联系方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式：13956575795）</w:t>
      </w:r>
    </w:p>
    <w:p w14:paraId="24439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关于加强城区废弃太阳能热水器安全管理的建议</w:t>
      </w:r>
    </w:p>
    <w:p w14:paraId="729D2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詹继胜委员反映，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年前，因电（燃气）热水器尚未普及，太阳能热水器以其便捷而深受广大群众欢迎，在各多层住宅小区的屋顶都可以看得到太阳能热水器，一些房地产开发商为吸引居民购买楼盘，有的还统一在楼顶安装太阳能。但随着时间的推移，许多太阳能破旧老化而被废弃，固定支架早已锈斑，如遇大风等恶劣天气，极易被坠落，造成安全隐患。今年我省诸如合肥、池州等地相继开展了废弃的太阳能热水器专项整治行动，有效消除了安全隐患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建议：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一是加强宣传。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向广大市民宣传废弃太阳能热水器存在的安全隐患，提高广大市民的安全防范意识，动员引导广大市民主动拆除废旧太阳能热水器。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二是压实责任。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相关部门和属地乡镇要督促物业企业落实安全生产监管责任，对小区太阳能热水器开展地毯式排查，对存在安全隐患的建立台账，做到底数清、权属明。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三是开展整治。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排查的同时，对正常使用的太阳能热水器，认真检查支架、底座固定是否有松动等情况；对放置不牢固的太阳能热水器进行二次加固；对年久失修、闲置废弃的太阳能热水器进行集中清理、拆除。（建议承办单位：县住建局、泾川镇；县应急局、县城管执法局;联系方式：13905634494）</w:t>
      </w:r>
    </w:p>
    <w:p w14:paraId="402D3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四、关于加大皖南川藏线污水处理设施投入的建议</w:t>
      </w:r>
    </w:p>
    <w:p w14:paraId="719DE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吴飞委员反映，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近年来，随着皖南川藏线名气越来越大，游客不断增多，带动了乡村旅游业发展，近几年陆续有游客反映汀溪河水质变差，玩水后出现过敏发痒的现状，尤其是枯水季节从河边路过还会隐隐闻到腥臭味。造成上述问题，原因主要有以下几点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一是污水管道缺少。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游客增多，民宿餐馆就会越来越多，但是很多民宿餐馆的生活用水都没有进入污水管道而是直排到河里。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二是化粪池的体积不够大。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暑假旺季的时候游客增多，化粪池承载不了，污水就会溢出来，少数人就会挑到河边倒了；即使不直接倒到河里，污水也会渗透到地下水系，最终流到河里。</w:t>
      </w:r>
    </w:p>
    <w:p w14:paraId="3FEC7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建议：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皖南川藏线沿线各村开展农村生活污水治理宣传，提高沿线居民特别是农家乐（民宿）业主的环保意识。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加强沿线各村农家乐（民宿）污水处理设施的摸排，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对化粪池体积较小的要督促加大，督促农家乐（民宿）增加油污处理设备，共同保护好皖南川藏线生态环境。（建议承办单位：县生态环境分局、汀溪乡、蔡村镇、县文旅局；联系方式：13157339999）</w:t>
      </w:r>
    </w:p>
    <w:p w14:paraId="217A8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五、关于在全县各行政村中心村主要道路增设路灯的建议</w:t>
      </w:r>
    </w:p>
    <w:p w14:paraId="7200A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刘云洲委员反映，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近年来，随着农村道路建设的完善，给广大群众的出行带来了极大方便，但农村道路路灯缺乏，给群众夜间出行带来不便，存在较大安全隐患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建议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建议各乡镇对所辖村主要道路进行梳理排查，列出需安装路灯的道路，制定亮化工程实施计划，特别是在村庄道路岔路口、转弯黑暗处增设亮度足够的路灯。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对已安装的路灯进行定期检查养护和管理，及时修复故障路灯。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（建议承办单位：各乡镇；联系方式：13905634494）</w:t>
      </w:r>
    </w:p>
    <w:p w14:paraId="144E0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sectPr>
      <w:headerReference r:id="rId3" w:type="first"/>
      <w:footerReference r:id="rId4" w:type="default"/>
      <w:pgSz w:w="11906" w:h="16838"/>
      <w:pgMar w:top="2041" w:right="1644" w:bottom="1871" w:left="1644" w:header="851" w:footer="1418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A3A9C"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754FCB2">
                          <w:pPr>
                            <w:pStyle w:val="8"/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- 11 -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WAhFc0BAACn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zlzwtKDX75/u/z4dfn5lS2T&#10;PH3AiqoeAtXF4c4PtDRzHCmYWA8t2PQlPozyJO75Kq4aIpPp0nq1XpeUkpSbHcIvHq8HwPhWecuS&#10;UXOg18uiitN7jGPpXJK6OX+vjckvaNxfAcIcIyqvwHQ7MRknTlYc9sNEb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XWAhF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54FCB2">
                    <w:pPr>
                      <w:pStyle w:val="8"/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- 11 -</w:t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A645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Yzk5MWVlNTJhODZiY2I0MWMxYTliNmZlYjNlZjgifQ=="/>
  </w:docVars>
  <w:rsids>
    <w:rsidRoot w:val="00D9689C"/>
    <w:rsid w:val="00360A2D"/>
    <w:rsid w:val="003F44E2"/>
    <w:rsid w:val="0074115D"/>
    <w:rsid w:val="00963A8D"/>
    <w:rsid w:val="00A6469D"/>
    <w:rsid w:val="00B823BD"/>
    <w:rsid w:val="00C07A73"/>
    <w:rsid w:val="00D65BE6"/>
    <w:rsid w:val="00D9689C"/>
    <w:rsid w:val="00E04CAC"/>
    <w:rsid w:val="00E950A4"/>
    <w:rsid w:val="00F11FED"/>
    <w:rsid w:val="01587A7B"/>
    <w:rsid w:val="01C539C5"/>
    <w:rsid w:val="01F92A98"/>
    <w:rsid w:val="03034480"/>
    <w:rsid w:val="03D124C1"/>
    <w:rsid w:val="03EA5034"/>
    <w:rsid w:val="04384DC4"/>
    <w:rsid w:val="04410D7F"/>
    <w:rsid w:val="048F2586"/>
    <w:rsid w:val="04E75B1A"/>
    <w:rsid w:val="05E44294"/>
    <w:rsid w:val="068C79F0"/>
    <w:rsid w:val="06B17456"/>
    <w:rsid w:val="071C3094"/>
    <w:rsid w:val="073E0D83"/>
    <w:rsid w:val="078B7A03"/>
    <w:rsid w:val="07E6165B"/>
    <w:rsid w:val="08470E4C"/>
    <w:rsid w:val="0850455A"/>
    <w:rsid w:val="0920077E"/>
    <w:rsid w:val="094E2B2C"/>
    <w:rsid w:val="0A0B7A84"/>
    <w:rsid w:val="0A9403BB"/>
    <w:rsid w:val="0AAC1CA1"/>
    <w:rsid w:val="0AB97D26"/>
    <w:rsid w:val="0B034166"/>
    <w:rsid w:val="0B625263"/>
    <w:rsid w:val="0BAF2A49"/>
    <w:rsid w:val="0C5B5BC3"/>
    <w:rsid w:val="0C7D44E0"/>
    <w:rsid w:val="0DA26520"/>
    <w:rsid w:val="0EA0228A"/>
    <w:rsid w:val="0EC74FCE"/>
    <w:rsid w:val="104A3DCC"/>
    <w:rsid w:val="10D368D1"/>
    <w:rsid w:val="10EF177C"/>
    <w:rsid w:val="11863ED9"/>
    <w:rsid w:val="1215000E"/>
    <w:rsid w:val="129A2620"/>
    <w:rsid w:val="12B77B0A"/>
    <w:rsid w:val="13157A40"/>
    <w:rsid w:val="14384A25"/>
    <w:rsid w:val="146401FE"/>
    <w:rsid w:val="14E01DBD"/>
    <w:rsid w:val="15267555"/>
    <w:rsid w:val="1696563B"/>
    <w:rsid w:val="169E7958"/>
    <w:rsid w:val="16B628CE"/>
    <w:rsid w:val="16E3365C"/>
    <w:rsid w:val="177F3484"/>
    <w:rsid w:val="178B0334"/>
    <w:rsid w:val="17AD1FCA"/>
    <w:rsid w:val="17CB1D98"/>
    <w:rsid w:val="1805274B"/>
    <w:rsid w:val="181D2B9D"/>
    <w:rsid w:val="19400BA3"/>
    <w:rsid w:val="1979120B"/>
    <w:rsid w:val="1993039D"/>
    <w:rsid w:val="19EB153B"/>
    <w:rsid w:val="1A577CAA"/>
    <w:rsid w:val="1B255DB6"/>
    <w:rsid w:val="1C0F7519"/>
    <w:rsid w:val="1C2344FA"/>
    <w:rsid w:val="1CC211DE"/>
    <w:rsid w:val="1E71328A"/>
    <w:rsid w:val="1E7E5991"/>
    <w:rsid w:val="1F330EF8"/>
    <w:rsid w:val="1FA06615"/>
    <w:rsid w:val="1FB42039"/>
    <w:rsid w:val="20404975"/>
    <w:rsid w:val="217B7008"/>
    <w:rsid w:val="21D51B70"/>
    <w:rsid w:val="21E64000"/>
    <w:rsid w:val="21F926A0"/>
    <w:rsid w:val="221A6282"/>
    <w:rsid w:val="222B4B65"/>
    <w:rsid w:val="226D66BC"/>
    <w:rsid w:val="227930C6"/>
    <w:rsid w:val="22E60196"/>
    <w:rsid w:val="23025427"/>
    <w:rsid w:val="231A50A3"/>
    <w:rsid w:val="23EE72A1"/>
    <w:rsid w:val="24177A85"/>
    <w:rsid w:val="243F6C8A"/>
    <w:rsid w:val="24C04FDC"/>
    <w:rsid w:val="24C23DC3"/>
    <w:rsid w:val="24FC750C"/>
    <w:rsid w:val="257F5FA5"/>
    <w:rsid w:val="259474CE"/>
    <w:rsid w:val="25C60F35"/>
    <w:rsid w:val="26F05C39"/>
    <w:rsid w:val="27106D79"/>
    <w:rsid w:val="271E589D"/>
    <w:rsid w:val="280B656E"/>
    <w:rsid w:val="28337138"/>
    <w:rsid w:val="29F347A8"/>
    <w:rsid w:val="2A3C114F"/>
    <w:rsid w:val="2A4F574A"/>
    <w:rsid w:val="2A717C00"/>
    <w:rsid w:val="2A7501E7"/>
    <w:rsid w:val="2BC65AF5"/>
    <w:rsid w:val="2C6D3D47"/>
    <w:rsid w:val="2C830311"/>
    <w:rsid w:val="2CE16BE7"/>
    <w:rsid w:val="2D551464"/>
    <w:rsid w:val="2D612801"/>
    <w:rsid w:val="2D9F6AE6"/>
    <w:rsid w:val="2DE83E0B"/>
    <w:rsid w:val="2E265CFB"/>
    <w:rsid w:val="2E525B51"/>
    <w:rsid w:val="2F63107C"/>
    <w:rsid w:val="2F650CC7"/>
    <w:rsid w:val="2FAF7387"/>
    <w:rsid w:val="313A2E40"/>
    <w:rsid w:val="31965D63"/>
    <w:rsid w:val="322A5E43"/>
    <w:rsid w:val="32B071F1"/>
    <w:rsid w:val="32EA382C"/>
    <w:rsid w:val="335A484E"/>
    <w:rsid w:val="33D16011"/>
    <w:rsid w:val="33F00AC4"/>
    <w:rsid w:val="345A6F1F"/>
    <w:rsid w:val="34B435D9"/>
    <w:rsid w:val="34F06EB0"/>
    <w:rsid w:val="35526C78"/>
    <w:rsid w:val="35603A72"/>
    <w:rsid w:val="361A2073"/>
    <w:rsid w:val="36620725"/>
    <w:rsid w:val="36A4475E"/>
    <w:rsid w:val="37B160EC"/>
    <w:rsid w:val="37F50743"/>
    <w:rsid w:val="38123C1E"/>
    <w:rsid w:val="382C3ECB"/>
    <w:rsid w:val="38B36EDA"/>
    <w:rsid w:val="38C37B3C"/>
    <w:rsid w:val="39041279"/>
    <w:rsid w:val="396F1AF5"/>
    <w:rsid w:val="39BC152D"/>
    <w:rsid w:val="3AA31880"/>
    <w:rsid w:val="3BDA4326"/>
    <w:rsid w:val="3CB10385"/>
    <w:rsid w:val="3D9F7F26"/>
    <w:rsid w:val="3E1A32A7"/>
    <w:rsid w:val="3EBA65DC"/>
    <w:rsid w:val="3FAA06B9"/>
    <w:rsid w:val="3FF44840"/>
    <w:rsid w:val="3FFA6860"/>
    <w:rsid w:val="401D18BF"/>
    <w:rsid w:val="402107BF"/>
    <w:rsid w:val="4054339B"/>
    <w:rsid w:val="40734096"/>
    <w:rsid w:val="40D169C6"/>
    <w:rsid w:val="41027453"/>
    <w:rsid w:val="4105381B"/>
    <w:rsid w:val="41202C33"/>
    <w:rsid w:val="412D276A"/>
    <w:rsid w:val="4180111A"/>
    <w:rsid w:val="41D92AE6"/>
    <w:rsid w:val="41DA7820"/>
    <w:rsid w:val="42F81401"/>
    <w:rsid w:val="435C0344"/>
    <w:rsid w:val="4387343D"/>
    <w:rsid w:val="438E0BC6"/>
    <w:rsid w:val="44494124"/>
    <w:rsid w:val="4482092E"/>
    <w:rsid w:val="44C46F12"/>
    <w:rsid w:val="44C83586"/>
    <w:rsid w:val="457155A4"/>
    <w:rsid w:val="45AB04A9"/>
    <w:rsid w:val="45AF4D71"/>
    <w:rsid w:val="45D7312C"/>
    <w:rsid w:val="45E354F9"/>
    <w:rsid w:val="46995036"/>
    <w:rsid w:val="47514019"/>
    <w:rsid w:val="488E7E21"/>
    <w:rsid w:val="48C56F33"/>
    <w:rsid w:val="49065567"/>
    <w:rsid w:val="4922521C"/>
    <w:rsid w:val="49373210"/>
    <w:rsid w:val="494E683C"/>
    <w:rsid w:val="495F1EC5"/>
    <w:rsid w:val="49776B52"/>
    <w:rsid w:val="49FA5834"/>
    <w:rsid w:val="4B2D52EB"/>
    <w:rsid w:val="4BB52B12"/>
    <w:rsid w:val="4C5061C1"/>
    <w:rsid w:val="4CA903F1"/>
    <w:rsid w:val="4E67472C"/>
    <w:rsid w:val="4E920EE8"/>
    <w:rsid w:val="4E9841B0"/>
    <w:rsid w:val="4E9A74CF"/>
    <w:rsid w:val="4F615A94"/>
    <w:rsid w:val="4F9A44F8"/>
    <w:rsid w:val="5033431F"/>
    <w:rsid w:val="5122795F"/>
    <w:rsid w:val="518E681B"/>
    <w:rsid w:val="51E754ED"/>
    <w:rsid w:val="52F43F1F"/>
    <w:rsid w:val="53682542"/>
    <w:rsid w:val="53B352D1"/>
    <w:rsid w:val="53DF4E9E"/>
    <w:rsid w:val="543A2B3B"/>
    <w:rsid w:val="54505185"/>
    <w:rsid w:val="545367E3"/>
    <w:rsid w:val="55C825BE"/>
    <w:rsid w:val="55F379B1"/>
    <w:rsid w:val="564E6CA7"/>
    <w:rsid w:val="565536B5"/>
    <w:rsid w:val="56BB4BEC"/>
    <w:rsid w:val="56FB7BE2"/>
    <w:rsid w:val="570A2FAA"/>
    <w:rsid w:val="57215BA0"/>
    <w:rsid w:val="572304FA"/>
    <w:rsid w:val="57307967"/>
    <w:rsid w:val="58514001"/>
    <w:rsid w:val="587E5E8B"/>
    <w:rsid w:val="59477D4B"/>
    <w:rsid w:val="59DD2193"/>
    <w:rsid w:val="5A892CCF"/>
    <w:rsid w:val="5A96373F"/>
    <w:rsid w:val="5B093FD1"/>
    <w:rsid w:val="5B156A81"/>
    <w:rsid w:val="5B46714E"/>
    <w:rsid w:val="5B9A70D9"/>
    <w:rsid w:val="5C0E3E63"/>
    <w:rsid w:val="5C0E6B07"/>
    <w:rsid w:val="5C3C40CD"/>
    <w:rsid w:val="5C427AAA"/>
    <w:rsid w:val="5CFF599B"/>
    <w:rsid w:val="5E697B0B"/>
    <w:rsid w:val="5E807F93"/>
    <w:rsid w:val="5E8D7B88"/>
    <w:rsid w:val="5E921830"/>
    <w:rsid w:val="5EA04A59"/>
    <w:rsid w:val="5EE26531"/>
    <w:rsid w:val="5F096FA4"/>
    <w:rsid w:val="5F6A7091"/>
    <w:rsid w:val="5FF43A45"/>
    <w:rsid w:val="60DA41F1"/>
    <w:rsid w:val="60F554D2"/>
    <w:rsid w:val="61123460"/>
    <w:rsid w:val="61396D16"/>
    <w:rsid w:val="61474825"/>
    <w:rsid w:val="6191522D"/>
    <w:rsid w:val="619E54DB"/>
    <w:rsid w:val="61D000FD"/>
    <w:rsid w:val="61D71F16"/>
    <w:rsid w:val="62711869"/>
    <w:rsid w:val="6295285E"/>
    <w:rsid w:val="62E11614"/>
    <w:rsid w:val="630F6977"/>
    <w:rsid w:val="63891483"/>
    <w:rsid w:val="63C76EA0"/>
    <w:rsid w:val="645F73C4"/>
    <w:rsid w:val="64DA4701"/>
    <w:rsid w:val="64EE49F5"/>
    <w:rsid w:val="65D730A1"/>
    <w:rsid w:val="66132736"/>
    <w:rsid w:val="66527357"/>
    <w:rsid w:val="67D02B32"/>
    <w:rsid w:val="67EB2370"/>
    <w:rsid w:val="68262975"/>
    <w:rsid w:val="68267E78"/>
    <w:rsid w:val="6879625F"/>
    <w:rsid w:val="68A50FC4"/>
    <w:rsid w:val="68B30AFA"/>
    <w:rsid w:val="68C649A5"/>
    <w:rsid w:val="68E875B2"/>
    <w:rsid w:val="691A6383"/>
    <w:rsid w:val="693115D2"/>
    <w:rsid w:val="6991730A"/>
    <w:rsid w:val="699C045D"/>
    <w:rsid w:val="69A47686"/>
    <w:rsid w:val="69B5106E"/>
    <w:rsid w:val="69C92260"/>
    <w:rsid w:val="69EF43CF"/>
    <w:rsid w:val="6A293BAA"/>
    <w:rsid w:val="6AB10C7E"/>
    <w:rsid w:val="6ACB40EB"/>
    <w:rsid w:val="6B5415A7"/>
    <w:rsid w:val="6B8A1238"/>
    <w:rsid w:val="6B8C2D63"/>
    <w:rsid w:val="6B994387"/>
    <w:rsid w:val="6BC900B2"/>
    <w:rsid w:val="6CD56718"/>
    <w:rsid w:val="6D7E46BA"/>
    <w:rsid w:val="6DC93FEA"/>
    <w:rsid w:val="6E007E3A"/>
    <w:rsid w:val="6E1246C4"/>
    <w:rsid w:val="6E4039B0"/>
    <w:rsid w:val="700E4CD4"/>
    <w:rsid w:val="709975F0"/>
    <w:rsid w:val="70AD3C34"/>
    <w:rsid w:val="71487797"/>
    <w:rsid w:val="716370E9"/>
    <w:rsid w:val="71AE60DB"/>
    <w:rsid w:val="721204A4"/>
    <w:rsid w:val="722F6C03"/>
    <w:rsid w:val="7247451A"/>
    <w:rsid w:val="724B24D0"/>
    <w:rsid w:val="727C3BE6"/>
    <w:rsid w:val="72D92F7A"/>
    <w:rsid w:val="72DC3207"/>
    <w:rsid w:val="738C3CA1"/>
    <w:rsid w:val="73F06BCE"/>
    <w:rsid w:val="741E796D"/>
    <w:rsid w:val="742A7349"/>
    <w:rsid w:val="74630267"/>
    <w:rsid w:val="74C8036F"/>
    <w:rsid w:val="74D47444"/>
    <w:rsid w:val="754824A3"/>
    <w:rsid w:val="758E68E9"/>
    <w:rsid w:val="75986916"/>
    <w:rsid w:val="77476661"/>
    <w:rsid w:val="774E1501"/>
    <w:rsid w:val="77B40433"/>
    <w:rsid w:val="78592CEE"/>
    <w:rsid w:val="78A06277"/>
    <w:rsid w:val="798844C4"/>
    <w:rsid w:val="7A380C55"/>
    <w:rsid w:val="7A717A45"/>
    <w:rsid w:val="7A7E219D"/>
    <w:rsid w:val="7ADF7103"/>
    <w:rsid w:val="7B436BB5"/>
    <w:rsid w:val="7B913FB4"/>
    <w:rsid w:val="7BD227A0"/>
    <w:rsid w:val="7C2B0BB1"/>
    <w:rsid w:val="7CE541A8"/>
    <w:rsid w:val="7D642CE1"/>
    <w:rsid w:val="7DFF35F5"/>
    <w:rsid w:val="7E2928E1"/>
    <w:rsid w:val="7F3B49E5"/>
    <w:rsid w:val="7F53116D"/>
    <w:rsid w:val="7F771A22"/>
    <w:rsid w:val="7F9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qFormat="1" w:unhideWhenUsed="0" w:uiPriority="99" w:semiHidden="0" w:name="table of authorities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name="Body Text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8"/>
    <w:qFormat/>
    <w:locked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3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Body Text"/>
    <w:basedOn w:val="1"/>
    <w:link w:val="19"/>
    <w:semiHidden/>
    <w:qFormat/>
    <w:uiPriority w:val="99"/>
    <w:rPr>
      <w:rFonts w:ascii="宋体" w:hAnsi="宋体" w:cs="宋体"/>
      <w:sz w:val="28"/>
      <w:szCs w:val="28"/>
      <w:lang w:eastAsia="en-US"/>
    </w:rPr>
  </w:style>
  <w:style w:type="paragraph" w:styleId="6">
    <w:name w:val="Body Text Indent"/>
    <w:basedOn w:val="1"/>
    <w:qFormat/>
    <w:locked/>
    <w:uiPriority w:val="0"/>
    <w:pPr>
      <w:spacing w:after="120"/>
      <w:ind w:left="420" w:leftChars="200"/>
    </w:pPr>
    <w:rPr>
      <w:sz w:val="21"/>
    </w:rPr>
  </w:style>
  <w:style w:type="paragraph" w:styleId="7">
    <w:name w:val="Body Text Indent 2"/>
    <w:basedOn w:val="1"/>
    <w:next w:val="1"/>
    <w:link w:val="20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8">
    <w:name w:val="footer"/>
    <w:basedOn w:val="1"/>
    <w:next w:val="1"/>
    <w:link w:val="2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next w:val="1"/>
    <w:qFormat/>
    <w:locked/>
    <w:uiPriority w:val="0"/>
    <w:pPr>
      <w:ind w:left="0" w:leftChars="0" w:firstLine="880" w:firstLineChars="200"/>
    </w:pPr>
    <w:rPr>
      <w:rFonts w:ascii="Times New Roman" w:hAnsi="Times New Roman"/>
    </w:rPr>
  </w:style>
  <w:style w:type="character" w:styleId="14">
    <w:name w:val="Strong"/>
    <w:basedOn w:val="13"/>
    <w:qFormat/>
    <w:locked/>
    <w:uiPriority w:val="99"/>
    <w:rPr>
      <w:rFonts w:cs="Times New Roman"/>
      <w:b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styleId="16">
    <w:name w:val="Emphasis"/>
    <w:basedOn w:val="13"/>
    <w:qFormat/>
    <w:locked/>
    <w:uiPriority w:val="99"/>
    <w:rPr>
      <w:rFonts w:cs="Times New Roman"/>
      <w:i/>
    </w:rPr>
  </w:style>
  <w:style w:type="character" w:customStyle="1" w:styleId="17">
    <w:name w:val="Heading 1 Char"/>
    <w:basedOn w:val="13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8">
    <w:name w:val="Heading 2 Char"/>
    <w:basedOn w:val="13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Body Text Char"/>
    <w:basedOn w:val="13"/>
    <w:link w:val="5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20">
    <w:name w:val="Body Text Indent 2 Char"/>
    <w:basedOn w:val="13"/>
    <w:link w:val="7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21">
    <w:name w:val="Footer Char"/>
    <w:basedOn w:val="13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Header Char"/>
    <w:basedOn w:val="13"/>
    <w:link w:val="9"/>
    <w:semiHidden/>
    <w:qFormat/>
    <w:locked/>
    <w:uiPriority w:val="99"/>
    <w:rPr>
      <w:rFonts w:cs="Times New Roman"/>
      <w:sz w:val="18"/>
      <w:szCs w:val="18"/>
    </w:rPr>
  </w:style>
  <w:style w:type="paragraph" w:customStyle="1" w:styleId="23">
    <w:name w:val="List Paragraph1"/>
    <w:basedOn w:val="1"/>
    <w:qFormat/>
    <w:uiPriority w:val="99"/>
    <w:pPr>
      <w:ind w:firstLine="420" w:firstLineChars="200"/>
    </w:pPr>
  </w:style>
  <w:style w:type="character" w:customStyle="1" w:styleId="24">
    <w:name w:val="NormalCharacter"/>
    <w:semiHidden/>
    <w:qFormat/>
    <w:uiPriority w:val="99"/>
    <w:rPr>
      <w:rFonts w:ascii="Calibri" w:hAnsi="Calibri" w:eastAsia="宋体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5</Pages>
  <Words>1793</Words>
  <Characters>1853</Characters>
  <Lines>0</Lines>
  <Paragraphs>0</Paragraphs>
  <TotalTime>9</TotalTime>
  <ScaleCrop>false</ScaleCrop>
  <LinksUpToDate>false</LinksUpToDate>
  <CharactersWithSpaces>1873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2023-07-05T14:01:00Z</dcterms:created>
  <dc:creator>hp</dc:creator>
  <cp:lastModifiedBy>刘刘刘书包</cp:lastModifiedBy>
  <cp:lastPrinted>2025-10-17T09:00:00Z</cp:lastPrinted>
  <dcterms:modified xsi:type="dcterms:W3CDTF">2025-11-06T01:56:27Z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682A0314284847FD98CA842959617E71_13</vt:lpwstr>
  </property>
  <property fmtid="{D5CDD505-2E9C-101B-9397-08002B2CF9AE}" pid="4" name="KSOTemplateDocerSaveRecord">
    <vt:lpwstr>eyJoZGlkIjoiOTkzYzk5MWVlNTJhODZiY2I0MWMxYTliNmZlYjNlZjgiLCJ1c2VySWQiOiI0NjQ1NDA0MTIifQ==</vt:lpwstr>
  </property>
</Properties>
</file>